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03243" w14:textId="5C2C686D" w:rsidR="007A4457" w:rsidRDefault="00B72D2A" w:rsidP="0043456A">
      <w:pPr>
        <w:tabs>
          <w:tab w:val="left" w:pos="3920"/>
          <w:tab w:val="left" w:pos="5040"/>
        </w:tabs>
        <w:jc w:val="center"/>
      </w:pPr>
      <w:r>
        <w:rPr>
          <w:noProof/>
        </w:rPr>
        <mc:AlternateContent>
          <mc:Choice Requires="wps">
            <w:drawing>
              <wp:anchor distT="0" distB="0" distL="114300" distR="114300" simplePos="0" relativeHeight="251659776" behindDoc="0" locked="0" layoutInCell="1" allowOverlap="1" wp14:anchorId="6D95359C" wp14:editId="2D882CD3">
                <wp:simplePos x="0" y="0"/>
                <wp:positionH relativeFrom="page">
                  <wp:posOffset>3987800</wp:posOffset>
                </wp:positionH>
                <wp:positionV relativeFrom="page">
                  <wp:posOffset>1647825</wp:posOffset>
                </wp:positionV>
                <wp:extent cx="0" cy="4542155"/>
                <wp:effectExtent l="6350" t="9525" r="12700" b="10795"/>
                <wp:wrapNone/>
                <wp:docPr id="136094506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42155"/>
                        </a:xfrm>
                        <a:prstGeom prst="line">
                          <a:avLst/>
                        </a:prstGeom>
                        <a:noFill/>
                        <a:ln w="6350">
                          <a:solidFill>
                            <a:srgbClr val="00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80EF2" id="Line 2"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4pt,129.75pt" to="314pt,48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" strokecolor="#030" strokeweight=".5pt">
                <w10:wrap anchorx="page" anchory="page"/>
              </v:line>
            </w:pict>
          </mc:Fallback>
        </mc:AlternateContent>
      </w:r>
      <w:r>
        <w:rPr>
          <w:noProof/>
        </w:rPr>
        <mc:AlternateContent>
          <mc:Choice Requires="wps">
            <w:drawing>
              <wp:anchor distT="0" distB="0" distL="114300" distR="114300" simplePos="0" relativeHeight="251658752" behindDoc="0" locked="0" layoutInCell="1" allowOverlap="1" wp14:anchorId="1036924B" wp14:editId="36A798E8">
                <wp:simplePos x="0" y="0"/>
                <wp:positionH relativeFrom="page">
                  <wp:posOffset>1143000</wp:posOffset>
                </wp:positionH>
                <wp:positionV relativeFrom="page">
                  <wp:posOffset>137795</wp:posOffset>
                </wp:positionV>
                <wp:extent cx="5581015" cy="1510030"/>
                <wp:effectExtent l="0" t="4445" r="635" b="0"/>
                <wp:wrapSquare wrapText="bothSides"/>
                <wp:docPr id="195668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151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DD35E" w14:textId="77777777" w:rsidR="007A4457" w:rsidRPr="008A54EF" w:rsidRDefault="007A4457" w:rsidP="008A54EF">
                            <w:pPr>
                              <w:pStyle w:val="Heading1"/>
                              <w:jc w:val="left"/>
                              <w:rPr>
                                <w:rFonts w:ascii="Cambria" w:hAnsi="Cambria"/>
                                <w:sz w:val="26"/>
                                <w:szCs w:val="26"/>
                              </w:rPr>
                            </w:pPr>
                            <w:r w:rsidRPr="00A11741">
                              <w:rPr>
                                <w:b w:val="0"/>
                                <w:caps w:val="0"/>
                              </w:rPr>
                              <w:object w:dxaOrig="10080" w:dyaOrig="1440" w14:anchorId="2F25B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27.45pt;height:52.7pt">
                                  <v:imagedata r:id="rId7" o:title=""/>
                                </v:shape>
                                <o:OLEObject Type="Embed" ProgID="Unknown" ShapeID="_x0000_i1030" DrawAspect="Content" ObjectID="_1831138740" r:id="rId8"/>
                              </w:object>
                            </w:r>
                          </w:p>
                          <w:p w14:paraId="47B32729" w14:textId="77777777" w:rsidR="007A4457" w:rsidRPr="00095CF1" w:rsidRDefault="007A4457" w:rsidP="00946DAF">
                            <w:pPr>
                              <w:jc w:val="center"/>
                              <w:rPr>
                                <w:rFonts w:ascii="Calibri" w:hAnsi="Calibri" w:cs="Calibri"/>
                                <w:sz w:val="18"/>
                                <w:szCs w:val="18"/>
                              </w:rPr>
                            </w:pPr>
                            <w:r w:rsidRPr="00095CF1">
                              <w:rPr>
                                <w:rFonts w:ascii="Calibri" w:hAnsi="Calibri" w:cs="Calibri"/>
                                <w:sz w:val="18"/>
                                <w:szCs w:val="18"/>
                              </w:rPr>
                              <w:t>ORAL and MAXILLOFACIAL PATHOLOGY</w:t>
                            </w:r>
                          </w:p>
                          <w:p w14:paraId="3EF2307A" w14:textId="77777777" w:rsidR="007A4457" w:rsidRPr="00095CF1" w:rsidRDefault="007A4457" w:rsidP="00946DAF">
                            <w:pPr>
                              <w:jc w:val="center"/>
                              <w:rPr>
                                <w:rFonts w:ascii="Calibri" w:hAnsi="Calibri" w:cs="Calibri"/>
                                <w:sz w:val="18"/>
                                <w:szCs w:val="18"/>
                              </w:rPr>
                            </w:pPr>
                            <w:r w:rsidRPr="00095CF1">
                              <w:rPr>
                                <w:rFonts w:ascii="Calibri" w:hAnsi="Calibri" w:cs="Calibri"/>
                                <w:sz w:val="18"/>
                                <w:szCs w:val="18"/>
                              </w:rPr>
                              <w:t>OTOLARYNGOLOGIC PATHOLOGY</w:t>
                            </w:r>
                          </w:p>
                          <w:p w14:paraId="6C3A9754" w14:textId="77777777" w:rsidR="007A4457" w:rsidRPr="00095CF1" w:rsidRDefault="007A4457" w:rsidP="00946DAF">
                            <w:pPr>
                              <w:jc w:val="center"/>
                              <w:rPr>
                                <w:rFonts w:ascii="Calibri" w:hAnsi="Calibri" w:cs="Calibri"/>
                                <w:sz w:val="18"/>
                                <w:szCs w:val="18"/>
                              </w:rPr>
                            </w:pPr>
                            <w:r w:rsidRPr="00095CF1">
                              <w:rPr>
                                <w:rFonts w:ascii="Calibri" w:hAnsi="Calibri" w:cs="Calibri"/>
                                <w:sz w:val="18"/>
                                <w:szCs w:val="18"/>
                              </w:rPr>
                              <w:t>TEST REQUEST FORM</w:t>
                            </w:r>
                          </w:p>
                          <w:p w14:paraId="1ECC57A5" w14:textId="77777777" w:rsidR="007A4457" w:rsidRPr="00584A8E" w:rsidRDefault="007A4457" w:rsidP="00E5503F">
                            <w:pPr>
                              <w:jc w:val="center"/>
                              <w:rPr>
                                <w:rFonts w:ascii="Calibri" w:hAnsi="Calibri" w:cs="Calibri"/>
                                <w:sz w:val="12"/>
                                <w:szCs w:val="12"/>
                              </w:rPr>
                            </w:pPr>
                          </w:p>
                          <w:p w14:paraId="204B1E99" w14:textId="77777777" w:rsidR="007A4457" w:rsidRPr="00E5503F" w:rsidRDefault="007A4457" w:rsidP="00E5503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6924B" id="_x0000_t202" coordsize="21600,21600" o:spt="202" path="m,l,21600r21600,l21600,xe">
                <v:stroke joinstyle="miter"/>
                <v:path gradientshapeok="t" o:connecttype="rect"/>
              </v:shapetype>
              <v:shape id="Text Box 3" o:spid="_x0000_s1026" type="#_x0000_t202" style="position:absolute;left:0;text-align:left;margin-left:90pt;margin-top:10.85pt;width:439.45pt;height:118.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" filled="f" stroked="f">
                <v:textbox>
                  <w:txbxContent>
                    <w:p w14:paraId="647DD35E" w14:textId="77777777" w:rsidR="007A4457" w:rsidRPr="008A54EF" w:rsidRDefault="007A4457" w:rsidP="008A54EF">
                      <w:pPr>
                        <w:pStyle w:val="Heading1"/>
                        <w:jc w:val="left"/>
                        <w:rPr>
                          <w:rFonts w:ascii="Cambria" w:hAnsi="Cambria"/>
                          <w:sz w:val="26"/>
                          <w:szCs w:val="26"/>
                        </w:rPr>
                      </w:pPr>
                      <w:r w:rsidRPr="00A11741">
                        <w:rPr>
                          <w:b w:val="0"/>
                          <w:caps w:val="0"/>
                        </w:rPr>
                        <w:object w:dxaOrig="10080" w:dyaOrig="1440" w14:anchorId="2F25B282">
                          <v:shape id="_x0000_i1030" type="#_x0000_t75" style="width:427.45pt;height:52.7pt">
                            <v:imagedata r:id="rId7" o:title=""/>
                          </v:shape>
                          <o:OLEObject Type="Embed" ProgID="Unknown" ShapeID="_x0000_i1030" DrawAspect="Content" ObjectID="_1831138740" r:id="rId9"/>
                        </w:object>
                      </w:r>
                    </w:p>
                    <w:p w14:paraId="47B32729" w14:textId="77777777" w:rsidR="007A4457" w:rsidRPr="00095CF1" w:rsidRDefault="007A4457" w:rsidP="00946DAF">
                      <w:pPr>
                        <w:jc w:val="center"/>
                        <w:rPr>
                          <w:rFonts w:ascii="Calibri" w:hAnsi="Calibri" w:cs="Calibri"/>
                          <w:sz w:val="18"/>
                          <w:szCs w:val="18"/>
                        </w:rPr>
                      </w:pPr>
                      <w:r w:rsidRPr="00095CF1">
                        <w:rPr>
                          <w:rFonts w:ascii="Calibri" w:hAnsi="Calibri" w:cs="Calibri"/>
                          <w:sz w:val="18"/>
                          <w:szCs w:val="18"/>
                        </w:rPr>
                        <w:t>ORAL and MAXILLOFACIAL PATHOLOGY</w:t>
                      </w:r>
                    </w:p>
                    <w:p w14:paraId="3EF2307A" w14:textId="77777777" w:rsidR="007A4457" w:rsidRPr="00095CF1" w:rsidRDefault="007A4457" w:rsidP="00946DAF">
                      <w:pPr>
                        <w:jc w:val="center"/>
                        <w:rPr>
                          <w:rFonts w:ascii="Calibri" w:hAnsi="Calibri" w:cs="Calibri"/>
                          <w:sz w:val="18"/>
                          <w:szCs w:val="18"/>
                        </w:rPr>
                      </w:pPr>
                      <w:r w:rsidRPr="00095CF1">
                        <w:rPr>
                          <w:rFonts w:ascii="Calibri" w:hAnsi="Calibri" w:cs="Calibri"/>
                          <w:sz w:val="18"/>
                          <w:szCs w:val="18"/>
                        </w:rPr>
                        <w:t>OTOLARYNGOLOGIC PATHOLOGY</w:t>
                      </w:r>
                    </w:p>
                    <w:p w14:paraId="6C3A9754" w14:textId="77777777" w:rsidR="007A4457" w:rsidRPr="00095CF1" w:rsidRDefault="007A4457" w:rsidP="00946DAF">
                      <w:pPr>
                        <w:jc w:val="center"/>
                        <w:rPr>
                          <w:rFonts w:ascii="Calibri" w:hAnsi="Calibri" w:cs="Calibri"/>
                          <w:sz w:val="18"/>
                          <w:szCs w:val="18"/>
                        </w:rPr>
                      </w:pPr>
                      <w:r w:rsidRPr="00095CF1">
                        <w:rPr>
                          <w:rFonts w:ascii="Calibri" w:hAnsi="Calibri" w:cs="Calibri"/>
                          <w:sz w:val="18"/>
                          <w:szCs w:val="18"/>
                        </w:rPr>
                        <w:t>TEST REQUEST FORM</w:t>
                      </w:r>
                    </w:p>
                    <w:p w14:paraId="1ECC57A5" w14:textId="77777777" w:rsidR="007A4457" w:rsidRPr="00584A8E" w:rsidRDefault="007A4457" w:rsidP="00E5503F">
                      <w:pPr>
                        <w:jc w:val="center"/>
                        <w:rPr>
                          <w:rFonts w:ascii="Calibri" w:hAnsi="Calibri" w:cs="Calibri"/>
                          <w:sz w:val="12"/>
                          <w:szCs w:val="12"/>
                        </w:rPr>
                      </w:pPr>
                    </w:p>
                    <w:p w14:paraId="204B1E99" w14:textId="77777777" w:rsidR="007A4457" w:rsidRPr="00E5503F" w:rsidRDefault="007A4457" w:rsidP="00E5503F">
                      <w:pPr>
                        <w:jc w:val="center"/>
                      </w:pPr>
                    </w:p>
                  </w:txbxContent>
                </v:textbox>
                <w10:wrap type="square" anchorx="page" anchory="page"/>
              </v:shape>
            </w:pict>
          </mc:Fallback>
        </mc:AlternateContent>
      </w:r>
      <w:r>
        <w:rPr>
          <w:noProof/>
        </w:rPr>
        <mc:AlternateContent>
          <mc:Choice Requires="wps">
            <w:drawing>
              <wp:anchor distT="0" distB="0" distL="114300" distR="114300" simplePos="0" relativeHeight="251654656" behindDoc="1" locked="0" layoutInCell="1" allowOverlap="1" wp14:anchorId="1896FB06" wp14:editId="77FC284B">
                <wp:simplePos x="0" y="0"/>
                <wp:positionH relativeFrom="page">
                  <wp:posOffset>1048385</wp:posOffset>
                </wp:positionH>
                <wp:positionV relativeFrom="page">
                  <wp:posOffset>137795</wp:posOffset>
                </wp:positionV>
                <wp:extent cx="5913120" cy="1186180"/>
                <wp:effectExtent l="635" t="4445" r="1270" b="0"/>
                <wp:wrapNone/>
                <wp:docPr id="116453883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3120" cy="1186180"/>
                        </a:xfrm>
                        <a:prstGeom prst="rect">
                          <a:avLst/>
                        </a:prstGeom>
                        <a:gradFill rotWithShape="1">
                          <a:gsLst>
                            <a:gs pos="0">
                              <a:srgbClr val="DADFD7"/>
                            </a:gs>
                            <a:gs pos="100000">
                              <a:srgbClr val="DADFD7">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EAB0C" id="Rectangle 4" o:spid="_x0000_s1026" style="position:absolute;margin-left:82.55pt;margin-top:10.85pt;width:465.6pt;height:93.4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" fillcolor="#dadfd7" stroked="f">
                <v:fill rotate="t" focus="100%" type="gradient"/>
                <w10:wrap anchorx="page" anchory="page"/>
              </v:rect>
            </w:pict>
          </mc:Fallback>
        </mc:AlternateContent>
      </w:r>
    </w:p>
    <w:p w14:paraId="5AF5228F" w14:textId="77777777" w:rsidR="007A4457" w:rsidRPr="00AC2E6C" w:rsidRDefault="007A4457" w:rsidP="00E801BE">
      <w:pPr>
        <w:tabs>
          <w:tab w:val="left" w:pos="-720"/>
          <w:tab w:val="left" w:pos="4860"/>
        </w:tabs>
        <w:ind w:left="-720"/>
        <w:rPr>
          <w:b/>
        </w:rPr>
      </w:pPr>
      <w:r w:rsidRPr="0043456A">
        <w:rPr>
          <w:b/>
          <w:sz w:val="18"/>
          <w:szCs w:val="18"/>
        </w:rPr>
        <w:t>REQUIRED PATIENT INFORMATION</w:t>
      </w:r>
      <w:r>
        <w:rPr>
          <w:b/>
        </w:rPr>
        <w:tab/>
      </w:r>
      <w:r w:rsidRPr="0043456A">
        <w:rPr>
          <w:b/>
          <w:sz w:val="18"/>
          <w:szCs w:val="18"/>
        </w:rPr>
        <w:t>REQUIRED DOCTOR INFORMATION</w:t>
      </w:r>
    </w:p>
    <w:p w14:paraId="093BA936" w14:textId="77777777" w:rsidR="007A4457" w:rsidRDefault="007A4457" w:rsidP="00E801BE">
      <w:pPr>
        <w:tabs>
          <w:tab w:val="left" w:pos="-720"/>
          <w:tab w:val="left" w:pos="4860"/>
        </w:tabs>
        <w:ind w:left="-720"/>
      </w:pPr>
    </w:p>
    <w:p w14:paraId="50D72740" w14:textId="77777777" w:rsidR="007A4457" w:rsidRDefault="007A4457" w:rsidP="00E801BE">
      <w:pPr>
        <w:tabs>
          <w:tab w:val="left" w:pos="-720"/>
          <w:tab w:val="left" w:pos="4860"/>
        </w:tabs>
        <w:ind w:left="-720"/>
      </w:pPr>
      <w:r w:rsidRPr="00C15C74">
        <w:rPr>
          <w:b/>
        </w:rPr>
        <w:t>PATIENT NAME:</w:t>
      </w:r>
      <w:r>
        <w:t xml:space="preserve"> </w:t>
      </w:r>
      <w:r w:rsidRPr="00C15C74">
        <w:rPr>
          <w:i/>
        </w:rPr>
        <w:t>(</w:t>
      </w:r>
      <w:r>
        <w:rPr>
          <w:i/>
        </w:rPr>
        <w:t>P</w:t>
      </w:r>
      <w:r w:rsidRPr="00C15C74">
        <w:rPr>
          <w:i/>
        </w:rPr>
        <w:t>lease print</w:t>
      </w:r>
      <w:r>
        <w:rPr>
          <w:i/>
        </w:rPr>
        <w:t>.</w:t>
      </w:r>
      <w:r w:rsidRPr="00C15C74">
        <w:rPr>
          <w:i/>
        </w:rPr>
        <w:t>)</w:t>
      </w:r>
      <w:r>
        <w:rPr>
          <w:i/>
        </w:rPr>
        <w:tab/>
      </w:r>
      <w:r>
        <w:rPr>
          <w:b/>
        </w:rPr>
        <w:t>SUBMITTING DOCTOR</w:t>
      </w:r>
      <w:r w:rsidR="00181837">
        <w:rPr>
          <w:b/>
        </w:rPr>
        <w:t>’S</w:t>
      </w:r>
      <w:r w:rsidRPr="00152234">
        <w:rPr>
          <w:b/>
        </w:rPr>
        <w:t xml:space="preserve"> NAME:</w:t>
      </w:r>
      <w:r>
        <w:t xml:space="preserve"> </w:t>
      </w:r>
      <w:r w:rsidRPr="00152234">
        <w:rPr>
          <w:i/>
        </w:rPr>
        <w:t>(</w:t>
      </w:r>
      <w:r>
        <w:rPr>
          <w:i/>
        </w:rPr>
        <w:t>P</w:t>
      </w:r>
      <w:r w:rsidRPr="00152234">
        <w:rPr>
          <w:i/>
        </w:rPr>
        <w:t>lease print</w:t>
      </w:r>
      <w:r>
        <w:rPr>
          <w:i/>
        </w:rPr>
        <w:t>.</w:t>
      </w:r>
      <w:r w:rsidRPr="00152234">
        <w:rPr>
          <w:i/>
        </w:rPr>
        <w:t>)</w:t>
      </w:r>
    </w:p>
    <w:p w14:paraId="6909A9A6" w14:textId="77777777" w:rsidR="007A4457" w:rsidRDefault="007A4457" w:rsidP="00E801BE">
      <w:pPr>
        <w:tabs>
          <w:tab w:val="left" w:pos="-720"/>
          <w:tab w:val="left" w:pos="4860"/>
        </w:tabs>
        <w:ind w:left="-720"/>
      </w:pPr>
    </w:p>
    <w:p w14:paraId="32BE389F" w14:textId="77777777" w:rsidR="007A4457" w:rsidRDefault="007A4457" w:rsidP="00E801BE">
      <w:pPr>
        <w:tabs>
          <w:tab w:val="left" w:pos="-720"/>
          <w:tab w:val="left" w:pos="4080"/>
          <w:tab w:val="left" w:pos="4860"/>
        </w:tabs>
        <w:ind w:left="-720"/>
        <w:rPr>
          <w:u w:val="single"/>
        </w:rPr>
      </w:pPr>
      <w:r>
        <w:t>________________________________________</w:t>
      </w:r>
      <w:r w:rsidRPr="00F56F8F">
        <w:rPr>
          <w:u w:val="single"/>
        </w:rPr>
        <w:tab/>
      </w:r>
      <w:r>
        <w:tab/>
        <w:t>_____________________</w:t>
      </w:r>
      <w:r w:rsidRPr="006B63B4">
        <w:rPr>
          <w:u w:val="single"/>
        </w:rPr>
        <w:t>_________________</w:t>
      </w:r>
      <w:r>
        <w:rPr>
          <w:u w:val="single"/>
        </w:rPr>
        <w:tab/>
      </w:r>
      <w:r w:rsidRPr="006B63B4">
        <w:rPr>
          <w:u w:val="single"/>
        </w:rPr>
        <w:t>___</w:t>
      </w:r>
    </w:p>
    <w:p w14:paraId="468EF424" w14:textId="77777777" w:rsidR="007A4457" w:rsidRDefault="007A4457" w:rsidP="00E801BE">
      <w:pPr>
        <w:tabs>
          <w:tab w:val="left" w:pos="-720"/>
          <w:tab w:val="left" w:pos="4080"/>
          <w:tab w:val="left" w:pos="4860"/>
        </w:tabs>
        <w:ind w:left="-720"/>
      </w:pPr>
      <w:r>
        <w:t xml:space="preserve">      </w:t>
      </w:r>
      <w:r w:rsidR="00C27B2C">
        <w:t xml:space="preserve"> </w:t>
      </w:r>
      <w:r>
        <w:t xml:space="preserve">Last                     </w:t>
      </w:r>
      <w:r w:rsidR="00C27B2C">
        <w:t xml:space="preserve"> </w:t>
      </w:r>
      <w:r>
        <w:t xml:space="preserve"> First            </w:t>
      </w:r>
      <w:r w:rsidR="00EF703E">
        <w:t xml:space="preserve"> </w:t>
      </w:r>
      <w:r>
        <w:t xml:space="preserve">     </w:t>
      </w:r>
      <w:r w:rsidR="00C27B2C">
        <w:t xml:space="preserve">     </w:t>
      </w:r>
      <w:r>
        <w:t xml:space="preserve"> Middle</w:t>
      </w:r>
      <w:r>
        <w:tab/>
      </w:r>
    </w:p>
    <w:p w14:paraId="7538F4BF" w14:textId="77777777" w:rsidR="007A4457" w:rsidRPr="00C15C74" w:rsidRDefault="007A4457" w:rsidP="00E801BE">
      <w:pPr>
        <w:tabs>
          <w:tab w:val="left" w:pos="-720"/>
          <w:tab w:val="left" w:pos="4080"/>
          <w:tab w:val="left" w:pos="4860"/>
        </w:tabs>
        <w:ind w:left="-720"/>
      </w:pPr>
      <w:r w:rsidRPr="00C15C74">
        <w:rPr>
          <w:b/>
        </w:rPr>
        <w:t>DOB:</w:t>
      </w:r>
      <w:r>
        <w:t xml:space="preserve"> ______________ </w:t>
      </w:r>
      <w:r w:rsidRPr="00C15C74">
        <w:rPr>
          <w:b/>
        </w:rPr>
        <w:t>AGE:</w:t>
      </w:r>
      <w:r>
        <w:t xml:space="preserve"> ______ </w:t>
      </w:r>
      <w:r w:rsidRPr="00C15C74">
        <w:rPr>
          <w:b/>
        </w:rPr>
        <w:t>SEX:</w:t>
      </w:r>
      <w:r>
        <w:t xml:space="preserve">  </w:t>
      </w:r>
      <w:r w:rsidRPr="00C15C74">
        <w:rPr>
          <w:b/>
        </w:rPr>
        <w:t>M</w:t>
      </w:r>
      <w:r>
        <w:t xml:space="preserve"> </w:t>
      </w:r>
      <w:r w:rsidRPr="00AC2E6C">
        <w:rPr>
          <w:rFonts w:cs="Tahoma"/>
          <w:sz w:val="28"/>
          <w:szCs w:val="28"/>
        </w:rPr>
        <w:t>□</w:t>
      </w:r>
      <w:r>
        <w:rPr>
          <w:rFonts w:cs="Tahoma"/>
          <w:sz w:val="28"/>
          <w:szCs w:val="28"/>
        </w:rPr>
        <w:t xml:space="preserve">  </w:t>
      </w:r>
      <w:r w:rsidRPr="00C15C74">
        <w:rPr>
          <w:b/>
        </w:rPr>
        <w:t>F</w:t>
      </w:r>
      <w:r>
        <w:t xml:space="preserve"> </w:t>
      </w:r>
      <w:r w:rsidRPr="00AC2E6C">
        <w:rPr>
          <w:rFonts w:cs="Tahoma"/>
          <w:sz w:val="28"/>
          <w:szCs w:val="28"/>
        </w:rPr>
        <w:t>□</w:t>
      </w:r>
      <w:r>
        <w:tab/>
      </w:r>
      <w:r>
        <w:tab/>
      </w:r>
      <w:r w:rsidRPr="00152234">
        <w:rPr>
          <w:b/>
        </w:rPr>
        <w:t>INSTITUTION:</w:t>
      </w:r>
      <w:r>
        <w:rPr>
          <w:b/>
        </w:rPr>
        <w:t xml:space="preserve"> </w:t>
      </w:r>
      <w:r>
        <w:t>_____________________________</w:t>
      </w:r>
      <w:r w:rsidR="00EF703E">
        <w:t>__</w:t>
      </w:r>
      <w:r>
        <w:t>__</w:t>
      </w:r>
    </w:p>
    <w:p w14:paraId="25124444" w14:textId="77777777" w:rsidR="007A4457" w:rsidRDefault="007A4457" w:rsidP="00E801BE">
      <w:pPr>
        <w:tabs>
          <w:tab w:val="left" w:pos="-720"/>
          <w:tab w:val="left" w:pos="3510"/>
          <w:tab w:val="left" w:pos="4080"/>
          <w:tab w:val="left" w:pos="4860"/>
        </w:tabs>
        <w:ind w:left="-720"/>
      </w:pPr>
    </w:p>
    <w:p w14:paraId="48D1A85D" w14:textId="77777777" w:rsidR="007A4457" w:rsidRDefault="007A4457" w:rsidP="00E801BE">
      <w:pPr>
        <w:tabs>
          <w:tab w:val="left" w:pos="-720"/>
          <w:tab w:val="left" w:pos="4080"/>
          <w:tab w:val="left" w:pos="4860"/>
        </w:tabs>
        <w:ind w:left="-720"/>
        <w:rPr>
          <w:u w:val="single"/>
        </w:rPr>
      </w:pPr>
      <w:r>
        <w:rPr>
          <w:b/>
        </w:rPr>
        <w:t>SS #</w:t>
      </w:r>
      <w:r w:rsidRPr="00C15C74">
        <w:rPr>
          <w:b/>
        </w:rPr>
        <w:t>:</w:t>
      </w:r>
      <w:r>
        <w:rPr>
          <w:b/>
        </w:rPr>
        <w:t xml:space="preserve"> _</w:t>
      </w:r>
      <w:r>
        <w:t>_______________________________</w:t>
      </w:r>
      <w:r>
        <w:rPr>
          <w:u w:val="single"/>
        </w:rPr>
        <w:tab/>
      </w:r>
      <w:r w:rsidR="00017D86" w:rsidRPr="00017D86">
        <w:tab/>
      </w:r>
      <w:r w:rsidR="00017D86" w:rsidRPr="00152234">
        <w:rPr>
          <w:b/>
        </w:rPr>
        <w:t>ADDRESS:</w:t>
      </w:r>
      <w:r w:rsidR="00017D86">
        <w:rPr>
          <w:b/>
        </w:rPr>
        <w:t xml:space="preserve"> </w:t>
      </w:r>
      <w:r w:rsidR="00017D86">
        <w:t>__________________________________</w:t>
      </w:r>
      <w:r w:rsidR="00EF703E">
        <w:t>__</w:t>
      </w:r>
      <w:r w:rsidR="00017D86">
        <w:t>_</w:t>
      </w:r>
    </w:p>
    <w:p w14:paraId="2E34D273" w14:textId="77777777" w:rsidR="007A4457" w:rsidRDefault="007A4457" w:rsidP="00E801BE">
      <w:pPr>
        <w:tabs>
          <w:tab w:val="left" w:pos="-720"/>
          <w:tab w:val="left" w:pos="3510"/>
          <w:tab w:val="left" w:pos="4080"/>
          <w:tab w:val="left" w:pos="4860"/>
        </w:tabs>
        <w:ind w:left="-720"/>
      </w:pPr>
    </w:p>
    <w:p w14:paraId="3B7A5760" w14:textId="3ED74790" w:rsidR="007A4457" w:rsidRDefault="007A4457" w:rsidP="00E801BE">
      <w:pPr>
        <w:tabs>
          <w:tab w:val="left" w:pos="-720"/>
          <w:tab w:val="left" w:pos="4080"/>
          <w:tab w:val="left" w:pos="4860"/>
        </w:tabs>
        <w:ind w:left="-720"/>
      </w:pPr>
      <w:r w:rsidRPr="00C15C74">
        <w:rPr>
          <w:b/>
        </w:rPr>
        <w:t>ADDRESS:</w:t>
      </w:r>
      <w:r>
        <w:rPr>
          <w:b/>
        </w:rPr>
        <w:t xml:space="preserve"> _</w:t>
      </w:r>
      <w:r>
        <w:t>_________________________________</w:t>
      </w:r>
      <w:r w:rsidRPr="00F56F8F">
        <w:rPr>
          <w:u w:val="single"/>
        </w:rPr>
        <w:tab/>
      </w:r>
      <w:r>
        <w:tab/>
      </w:r>
      <w:r w:rsidR="00017D86">
        <w:rPr>
          <w:b/>
        </w:rPr>
        <w:t>BLDG.</w:t>
      </w:r>
      <w:r w:rsidR="00017D86" w:rsidRPr="002D1CC1">
        <w:rPr>
          <w:b/>
        </w:rPr>
        <w:t>/</w:t>
      </w:r>
      <w:r w:rsidR="00017D86">
        <w:rPr>
          <w:b/>
        </w:rPr>
        <w:t>SUITE</w:t>
      </w:r>
      <w:r w:rsidR="00017D86" w:rsidRPr="00152234">
        <w:rPr>
          <w:b/>
        </w:rPr>
        <w:t>:</w:t>
      </w:r>
      <w:r w:rsidR="00017D86">
        <w:rPr>
          <w:b/>
        </w:rPr>
        <w:t xml:space="preserve">  </w:t>
      </w:r>
      <w:r w:rsidR="00017D86" w:rsidRPr="00B7593C">
        <w:t>_________</w:t>
      </w:r>
      <w:r w:rsidR="00017D86">
        <w:t>_</w:t>
      </w:r>
      <w:r w:rsidR="00017D86" w:rsidRPr="000459F8">
        <w:rPr>
          <w:u w:val="single"/>
        </w:rPr>
        <w:tab/>
      </w:r>
      <w:r w:rsidR="00017D86">
        <w:rPr>
          <w:u w:val="single"/>
        </w:rPr>
        <w:tab/>
      </w:r>
      <w:r w:rsidR="00017D86" w:rsidRPr="000459F8">
        <w:rPr>
          <w:u w:val="single"/>
        </w:rPr>
        <w:tab/>
      </w:r>
      <w:r w:rsidR="00017D86">
        <w:rPr>
          <w:u w:val="single"/>
        </w:rPr>
        <w:t>___</w:t>
      </w:r>
    </w:p>
    <w:p w14:paraId="5F76D04B" w14:textId="77777777" w:rsidR="007A4457" w:rsidRDefault="007A4457" w:rsidP="00E801BE">
      <w:pPr>
        <w:tabs>
          <w:tab w:val="left" w:pos="-720"/>
          <w:tab w:val="left" w:pos="4080"/>
          <w:tab w:val="left" w:pos="4860"/>
        </w:tabs>
        <w:ind w:left="-720"/>
      </w:pPr>
    </w:p>
    <w:p w14:paraId="6C21C5F4" w14:textId="77777777" w:rsidR="007A4457" w:rsidRPr="00B7593C" w:rsidRDefault="007A4457" w:rsidP="00E801BE">
      <w:pPr>
        <w:tabs>
          <w:tab w:val="left" w:pos="-720"/>
          <w:tab w:val="left" w:pos="4080"/>
          <w:tab w:val="left" w:pos="4860"/>
        </w:tabs>
        <w:ind w:left="-720"/>
      </w:pPr>
      <w:r w:rsidRPr="00C15C74">
        <w:rPr>
          <w:b/>
        </w:rPr>
        <w:t>CITY:</w:t>
      </w:r>
      <w:r>
        <w:t xml:space="preserve"> ______________ </w:t>
      </w:r>
      <w:r w:rsidRPr="00C15C74">
        <w:rPr>
          <w:b/>
        </w:rPr>
        <w:t>STATE:</w:t>
      </w:r>
      <w:r>
        <w:t xml:space="preserve"> _____ </w:t>
      </w:r>
      <w:r w:rsidRPr="00AC2E6C">
        <w:rPr>
          <w:b/>
        </w:rPr>
        <w:t>ZIP:</w:t>
      </w:r>
      <w:r>
        <w:t xml:space="preserve"> </w:t>
      </w:r>
      <w:r w:rsidR="00DE76C1" w:rsidRPr="00DE76C1">
        <w:rPr>
          <w:u w:val="single"/>
        </w:rPr>
        <w:tab/>
      </w:r>
      <w:r>
        <w:tab/>
      </w:r>
      <w:r w:rsidR="00EF703E" w:rsidRPr="00C15C74">
        <w:rPr>
          <w:b/>
        </w:rPr>
        <w:t>CITY:</w:t>
      </w:r>
      <w:r w:rsidR="00EF703E">
        <w:t xml:space="preserve"> ______________ </w:t>
      </w:r>
      <w:r w:rsidR="00EF703E" w:rsidRPr="00C15C74">
        <w:rPr>
          <w:b/>
        </w:rPr>
        <w:t>STATE:</w:t>
      </w:r>
      <w:r w:rsidR="00EF703E">
        <w:t xml:space="preserve"> _____ </w:t>
      </w:r>
      <w:r w:rsidR="00EF703E" w:rsidRPr="00AC2E6C">
        <w:rPr>
          <w:b/>
        </w:rPr>
        <w:t>ZIP:</w:t>
      </w:r>
      <w:r w:rsidR="00EF703E">
        <w:t xml:space="preserve"> </w:t>
      </w:r>
      <w:r w:rsidR="00EF703E" w:rsidRPr="00EF703E">
        <w:rPr>
          <w:u w:val="single"/>
        </w:rPr>
        <w:tab/>
      </w:r>
      <w:r w:rsidR="00EF703E">
        <w:rPr>
          <w:u w:val="single"/>
        </w:rPr>
        <w:t>___</w:t>
      </w:r>
    </w:p>
    <w:p w14:paraId="66B41361" w14:textId="77777777" w:rsidR="007A4457" w:rsidRDefault="007A4457" w:rsidP="00E801BE">
      <w:pPr>
        <w:tabs>
          <w:tab w:val="left" w:pos="-720"/>
          <w:tab w:val="left" w:pos="4080"/>
          <w:tab w:val="left" w:pos="4860"/>
        </w:tabs>
        <w:ind w:left="-720"/>
      </w:pPr>
    </w:p>
    <w:p w14:paraId="25586641" w14:textId="57D2A8A5" w:rsidR="007A4457" w:rsidRDefault="007A4457" w:rsidP="00E801BE">
      <w:pPr>
        <w:tabs>
          <w:tab w:val="left" w:pos="-720"/>
          <w:tab w:val="left" w:pos="2055"/>
          <w:tab w:val="left" w:pos="2790"/>
          <w:tab w:val="left" w:pos="4080"/>
          <w:tab w:val="left" w:pos="4860"/>
        </w:tabs>
        <w:ind w:left="-720"/>
      </w:pPr>
      <w:r w:rsidRPr="00AC2E6C">
        <w:rPr>
          <w:b/>
        </w:rPr>
        <w:t>PHONE:</w:t>
      </w:r>
      <w:r>
        <w:t xml:space="preserve"> __________________</w:t>
      </w:r>
      <w:r w:rsidR="00C27B2C">
        <w:t>__</w:t>
      </w:r>
      <w:r>
        <w:t>_</w:t>
      </w:r>
      <w:r w:rsidR="00BA5BE5">
        <w:tab/>
      </w:r>
      <w:r>
        <w:tab/>
      </w:r>
      <w:r>
        <w:tab/>
      </w:r>
      <w:r w:rsidR="00E801BE">
        <w:t xml:space="preserve">                </w:t>
      </w:r>
      <w:r w:rsidR="00017D86" w:rsidRPr="00AC2E6C">
        <w:rPr>
          <w:b/>
        </w:rPr>
        <w:t>PHONE:</w:t>
      </w:r>
      <w:r w:rsidR="00017D86">
        <w:t xml:space="preserve"> _____________</w:t>
      </w:r>
      <w:r w:rsidR="00C27B2C">
        <w:t>__</w:t>
      </w:r>
      <w:r w:rsidR="00017D86">
        <w:t>__</w:t>
      </w:r>
      <w:r w:rsidR="00017D86" w:rsidRPr="00371C68">
        <w:t>_</w:t>
      </w:r>
      <w:r w:rsidR="00017D86">
        <w:t>___</w:t>
      </w:r>
    </w:p>
    <w:p w14:paraId="4B578250" w14:textId="77777777" w:rsidR="007A4457" w:rsidRDefault="007A4457" w:rsidP="00E801BE">
      <w:pPr>
        <w:tabs>
          <w:tab w:val="left" w:pos="-720"/>
          <w:tab w:val="left" w:pos="2790"/>
          <w:tab w:val="left" w:pos="4080"/>
          <w:tab w:val="left" w:pos="4860"/>
        </w:tabs>
        <w:ind w:left="-720"/>
      </w:pPr>
    </w:p>
    <w:p w14:paraId="772F0177" w14:textId="77777777" w:rsidR="007A4457" w:rsidRPr="00371C68" w:rsidRDefault="007A4457" w:rsidP="00E801BE">
      <w:pPr>
        <w:tabs>
          <w:tab w:val="left" w:pos="-720"/>
          <w:tab w:val="left" w:pos="4080"/>
          <w:tab w:val="left" w:pos="4860"/>
        </w:tabs>
        <w:ind w:left="-720"/>
      </w:pPr>
      <w:r w:rsidRPr="00AC2E6C">
        <w:rPr>
          <w:b/>
          <w:u w:val="single"/>
        </w:rPr>
        <w:t xml:space="preserve">Patient </w:t>
      </w:r>
      <w:r>
        <w:rPr>
          <w:b/>
          <w:u w:val="single"/>
        </w:rPr>
        <w:t xml:space="preserve">MEDICAL </w:t>
      </w:r>
      <w:r w:rsidRPr="00AC2E6C">
        <w:rPr>
          <w:b/>
          <w:u w:val="single"/>
        </w:rPr>
        <w:t xml:space="preserve">insurance </w:t>
      </w:r>
      <w:r>
        <w:rPr>
          <w:b/>
          <w:u w:val="single"/>
        </w:rPr>
        <w:t xml:space="preserve">information </w:t>
      </w:r>
      <w:r w:rsidRPr="00AC2E6C">
        <w:rPr>
          <w:b/>
          <w:u w:val="single"/>
        </w:rPr>
        <w:t>MUST be</w:t>
      </w:r>
      <w:r w:rsidRPr="00DE76C1">
        <w:rPr>
          <w:b/>
        </w:rPr>
        <w:tab/>
      </w:r>
      <w:r>
        <w:rPr>
          <w:b/>
        </w:rPr>
        <w:tab/>
      </w:r>
      <w:r w:rsidR="00017D86" w:rsidRPr="00AC2E6C">
        <w:rPr>
          <w:b/>
        </w:rPr>
        <w:t>FAX:</w:t>
      </w:r>
      <w:r w:rsidR="00017D86">
        <w:rPr>
          <w:b/>
        </w:rPr>
        <w:t xml:space="preserve"> </w:t>
      </w:r>
      <w:r w:rsidR="00017D86">
        <w:t>__________________</w:t>
      </w:r>
      <w:r w:rsidR="00017D86">
        <w:rPr>
          <w:u w:val="single"/>
        </w:rPr>
        <w:t>__</w:t>
      </w:r>
      <w:r w:rsidR="00C27B2C">
        <w:rPr>
          <w:u w:val="single"/>
        </w:rPr>
        <w:t>__</w:t>
      </w:r>
      <w:r w:rsidR="00017D86">
        <w:rPr>
          <w:u w:val="single"/>
        </w:rPr>
        <w:t>__</w:t>
      </w:r>
    </w:p>
    <w:p w14:paraId="61581A3B" w14:textId="77777777" w:rsidR="007A4457" w:rsidRDefault="007A4457" w:rsidP="00E801BE">
      <w:pPr>
        <w:tabs>
          <w:tab w:val="left" w:pos="-720"/>
          <w:tab w:val="left" w:pos="4080"/>
          <w:tab w:val="left" w:pos="4860"/>
        </w:tabs>
        <w:ind w:left="-720"/>
      </w:pPr>
      <w:r>
        <w:rPr>
          <w:b/>
          <w:u w:val="single"/>
        </w:rPr>
        <w:t xml:space="preserve">provided for </w:t>
      </w:r>
      <w:r w:rsidRPr="00AC2E6C">
        <w:rPr>
          <w:b/>
          <w:u w:val="single"/>
        </w:rPr>
        <w:t>ANY/ALL insurance</w:t>
      </w:r>
      <w:r>
        <w:rPr>
          <w:b/>
          <w:u w:val="single"/>
        </w:rPr>
        <w:t xml:space="preserve"> to be filed.  Please</w:t>
      </w:r>
    </w:p>
    <w:p w14:paraId="0BF327C6" w14:textId="77777777" w:rsidR="007A4457" w:rsidRPr="00CE33BB" w:rsidRDefault="007A4457" w:rsidP="00E801BE">
      <w:pPr>
        <w:tabs>
          <w:tab w:val="left" w:pos="-720"/>
          <w:tab w:val="left" w:pos="975"/>
          <w:tab w:val="left" w:pos="4080"/>
          <w:tab w:val="left" w:pos="4860"/>
          <w:tab w:val="left" w:pos="5040"/>
          <w:tab w:val="left" w:pos="7035"/>
          <w:tab w:val="left" w:pos="8910"/>
        </w:tabs>
        <w:ind w:left="-720"/>
        <w:rPr>
          <w:u w:val="single"/>
        </w:rPr>
      </w:pPr>
      <w:r>
        <w:rPr>
          <w:b/>
          <w:u w:val="single"/>
        </w:rPr>
        <w:t xml:space="preserve">attach </w:t>
      </w:r>
      <w:r w:rsidR="004A0DDB">
        <w:rPr>
          <w:b/>
          <w:u w:val="single"/>
        </w:rPr>
        <w:t xml:space="preserve">a </w:t>
      </w:r>
      <w:r>
        <w:rPr>
          <w:b/>
          <w:u w:val="single"/>
        </w:rPr>
        <w:t xml:space="preserve">copy of front &amp; back of </w:t>
      </w:r>
      <w:r w:rsidRPr="00AC2E6C">
        <w:rPr>
          <w:b/>
          <w:u w:val="single"/>
        </w:rPr>
        <w:t>insurance card</w:t>
      </w:r>
      <w:r>
        <w:rPr>
          <w:b/>
          <w:u w:val="single"/>
        </w:rPr>
        <w:t>.</w:t>
      </w:r>
      <w:r w:rsidR="00DE76C1">
        <w:rPr>
          <w:b/>
        </w:rPr>
        <w:tab/>
      </w:r>
      <w:r>
        <w:tab/>
      </w:r>
      <w:r w:rsidR="00017D86">
        <w:rPr>
          <w:b/>
        </w:rPr>
        <w:t xml:space="preserve">NPI # </w:t>
      </w:r>
      <w:r w:rsidR="00017D86" w:rsidRPr="00B7593C">
        <w:t>_________</w:t>
      </w:r>
      <w:r w:rsidR="00017D86" w:rsidRPr="00371C68">
        <w:rPr>
          <w:u w:val="single"/>
        </w:rPr>
        <w:tab/>
      </w:r>
      <w:r w:rsidR="00017D86">
        <w:rPr>
          <w:u w:val="single"/>
        </w:rPr>
        <w:t>____</w:t>
      </w:r>
      <w:r w:rsidR="003C5F74">
        <w:rPr>
          <w:u w:val="single"/>
        </w:rPr>
        <w:tab/>
      </w:r>
    </w:p>
    <w:p w14:paraId="0A497E58" w14:textId="77777777" w:rsidR="007A4457" w:rsidRDefault="007A4457" w:rsidP="00E801BE">
      <w:pPr>
        <w:tabs>
          <w:tab w:val="left" w:pos="-720"/>
          <w:tab w:val="left" w:pos="4080"/>
          <w:tab w:val="left" w:pos="4860"/>
        </w:tabs>
        <w:ind w:left="-720"/>
      </w:pPr>
    </w:p>
    <w:p w14:paraId="4080BE46" w14:textId="77777777" w:rsidR="007A4457" w:rsidRDefault="007A4457" w:rsidP="00E801BE">
      <w:pPr>
        <w:tabs>
          <w:tab w:val="left" w:pos="-720"/>
          <w:tab w:val="left" w:pos="4080"/>
          <w:tab w:val="left" w:pos="4860"/>
        </w:tabs>
        <w:ind w:left="-720"/>
        <w:rPr>
          <w:b/>
        </w:rPr>
      </w:pPr>
      <w:r w:rsidRPr="00AC2E6C">
        <w:rPr>
          <w:b/>
        </w:rPr>
        <w:t>MEDICARE</w:t>
      </w:r>
      <w:r>
        <w:rPr>
          <w:b/>
        </w:rPr>
        <w:t># _</w:t>
      </w:r>
      <w:r>
        <w:t>_______________________________</w:t>
      </w:r>
      <w:r w:rsidRPr="00F56F8F">
        <w:rPr>
          <w:u w:val="single"/>
        </w:rPr>
        <w:tab/>
      </w:r>
      <w:r>
        <w:tab/>
      </w:r>
      <w:r w:rsidR="00DF644F">
        <w:rPr>
          <w:b/>
        </w:rPr>
        <w:t>GUARANTOR</w:t>
      </w:r>
      <w:r w:rsidR="00DF644F" w:rsidRPr="00EA7705">
        <w:rPr>
          <w:b/>
        </w:rPr>
        <w:t>:</w:t>
      </w:r>
      <w:r w:rsidR="00DF644F">
        <w:rPr>
          <w:b/>
        </w:rPr>
        <w:t xml:space="preserve"> _</w:t>
      </w:r>
      <w:r w:rsidR="00DF644F" w:rsidRPr="00BA5BE5">
        <w:rPr>
          <w:b/>
          <w:u w:val="single"/>
        </w:rPr>
        <w:tab/>
      </w:r>
      <w:r w:rsidR="00DF644F" w:rsidRPr="00BA5BE5">
        <w:rPr>
          <w:b/>
          <w:u w:val="single"/>
        </w:rPr>
        <w:tab/>
      </w:r>
      <w:r w:rsidR="00DF644F" w:rsidRPr="00BA5BE5">
        <w:rPr>
          <w:b/>
          <w:u w:val="single"/>
        </w:rPr>
        <w:tab/>
      </w:r>
      <w:r w:rsidR="00DF644F" w:rsidRPr="00B7593C">
        <w:t>___</w:t>
      </w:r>
      <w:r w:rsidR="00DF644F">
        <w:t>_________</w:t>
      </w:r>
      <w:r w:rsidR="00DF644F" w:rsidRPr="00A710E7">
        <w:rPr>
          <w:b/>
        </w:rPr>
        <w:t xml:space="preserve"> </w:t>
      </w:r>
      <w:r w:rsidR="00017D86" w:rsidRPr="00A710E7">
        <w:rPr>
          <w:b/>
        </w:rPr>
        <w:t>(</w:t>
      </w:r>
      <w:r w:rsidR="00A42B7B">
        <w:rPr>
          <w:b/>
        </w:rPr>
        <w:t>P</w:t>
      </w:r>
      <w:r w:rsidR="00017D86" w:rsidRPr="00A710E7">
        <w:rPr>
          <w:b/>
        </w:rPr>
        <w:t xml:space="preserve">erson legally </w:t>
      </w:r>
      <w:r w:rsidR="00017D86">
        <w:rPr>
          <w:b/>
        </w:rPr>
        <w:t>r</w:t>
      </w:r>
      <w:r w:rsidR="00017D86" w:rsidRPr="00A710E7">
        <w:rPr>
          <w:b/>
        </w:rPr>
        <w:t>esponsible for</w:t>
      </w:r>
      <w:r w:rsidR="00017D86">
        <w:t xml:space="preserve"> </w:t>
      </w:r>
      <w:r w:rsidR="00017D86">
        <w:rPr>
          <w:b/>
        </w:rPr>
        <w:t>b</w:t>
      </w:r>
      <w:r w:rsidR="00017D86" w:rsidRPr="00A710E7">
        <w:rPr>
          <w:b/>
        </w:rPr>
        <w:t>ill</w:t>
      </w:r>
      <w:r w:rsidR="00DF644F">
        <w:rPr>
          <w:b/>
        </w:rPr>
        <w:t xml:space="preserve"> - e</w:t>
      </w:r>
      <w:r w:rsidR="00017D86" w:rsidRPr="00A710E7">
        <w:rPr>
          <w:b/>
        </w:rPr>
        <w:t>.</w:t>
      </w:r>
      <w:r w:rsidR="00DF644F">
        <w:rPr>
          <w:b/>
        </w:rPr>
        <w:t xml:space="preserve">g. parent of </w:t>
      </w:r>
    </w:p>
    <w:p w14:paraId="26106823" w14:textId="77777777" w:rsidR="00A42B7B" w:rsidRDefault="00DF644F" w:rsidP="00E801BE">
      <w:pPr>
        <w:tabs>
          <w:tab w:val="left" w:pos="-720"/>
          <w:tab w:val="left" w:pos="4080"/>
          <w:tab w:val="left" w:pos="4860"/>
        </w:tabs>
        <w:ind w:left="-720"/>
        <w:rPr>
          <w:b/>
          <w:u w:val="single"/>
        </w:rPr>
      </w:pPr>
      <w:r>
        <w:rPr>
          <w:b/>
        </w:rPr>
        <w:t>MEDICAID# _</w:t>
      </w:r>
      <w:r>
        <w:t>_______________________________</w:t>
      </w:r>
      <w:r w:rsidRPr="00F56F8F">
        <w:rPr>
          <w:u w:val="single"/>
        </w:rPr>
        <w:tab/>
      </w:r>
      <w:r w:rsidRPr="00DF644F">
        <w:rPr>
          <w:b/>
        </w:rPr>
        <w:tab/>
      </w:r>
      <w:r>
        <w:rPr>
          <w:b/>
        </w:rPr>
        <w:t>minor child.</w:t>
      </w:r>
      <w:r w:rsidRPr="00A710E7">
        <w:rPr>
          <w:b/>
        </w:rPr>
        <w:t>)</w:t>
      </w:r>
    </w:p>
    <w:p w14:paraId="5E77BEFC" w14:textId="77777777" w:rsidR="007A4457" w:rsidRDefault="007A4457" w:rsidP="00E801BE">
      <w:pPr>
        <w:tabs>
          <w:tab w:val="left" w:pos="-720"/>
          <w:tab w:val="left" w:pos="4080"/>
          <w:tab w:val="left" w:pos="4860"/>
        </w:tabs>
        <w:ind w:left="-720"/>
        <w:rPr>
          <w:u w:val="single"/>
        </w:rPr>
      </w:pPr>
    </w:p>
    <w:p w14:paraId="32E6B332" w14:textId="77777777" w:rsidR="00181837" w:rsidRPr="00A710E7" w:rsidRDefault="00DF644F" w:rsidP="00E801BE">
      <w:pPr>
        <w:tabs>
          <w:tab w:val="left" w:pos="-720"/>
          <w:tab w:val="left" w:pos="4140"/>
          <w:tab w:val="left" w:pos="4860"/>
        </w:tabs>
        <w:ind w:left="-720"/>
      </w:pPr>
      <w:r w:rsidRPr="00AC2E6C">
        <w:rPr>
          <w:b/>
        </w:rPr>
        <w:t>INSURANCE COMPANY:</w:t>
      </w:r>
      <w:r>
        <w:rPr>
          <w:b/>
        </w:rPr>
        <w:t xml:space="preserve"> </w:t>
      </w:r>
      <w:r>
        <w:t>______________________</w:t>
      </w:r>
      <w:r w:rsidRPr="00F56F8F">
        <w:rPr>
          <w:u w:val="single"/>
        </w:rPr>
        <w:tab/>
      </w:r>
      <w:r>
        <w:tab/>
      </w:r>
      <w:r>
        <w:rPr>
          <w:b/>
        </w:rPr>
        <w:t>D</w:t>
      </w:r>
      <w:r w:rsidRPr="00AC2E6C">
        <w:rPr>
          <w:b/>
        </w:rPr>
        <w:t>O</w:t>
      </w:r>
      <w:r>
        <w:rPr>
          <w:b/>
        </w:rPr>
        <w:t>B</w:t>
      </w:r>
      <w:r w:rsidRPr="00AC2E6C">
        <w:rPr>
          <w:b/>
        </w:rPr>
        <w:t>:</w:t>
      </w:r>
      <w:r>
        <w:t xml:space="preserve"> ___________________</w:t>
      </w:r>
    </w:p>
    <w:p w14:paraId="57756359" w14:textId="77777777" w:rsidR="007A4457" w:rsidRPr="00BA5BE5" w:rsidRDefault="007A4457" w:rsidP="00E801BE">
      <w:pPr>
        <w:tabs>
          <w:tab w:val="left" w:pos="-720"/>
          <w:tab w:val="left" w:pos="4080"/>
          <w:tab w:val="left" w:pos="4860"/>
        </w:tabs>
        <w:ind w:left="-720"/>
        <w:rPr>
          <w:b/>
        </w:rPr>
      </w:pPr>
    </w:p>
    <w:p w14:paraId="4D713389" w14:textId="77777777" w:rsidR="007A4457" w:rsidRDefault="007A4457" w:rsidP="00E801BE">
      <w:pPr>
        <w:tabs>
          <w:tab w:val="left" w:pos="-720"/>
          <w:tab w:val="left" w:pos="4080"/>
          <w:tab w:val="left" w:pos="4860"/>
        </w:tabs>
        <w:ind w:left="-720"/>
        <w:rPr>
          <w:u w:val="single"/>
        </w:rPr>
      </w:pPr>
      <w:r w:rsidRPr="00AC2E6C">
        <w:rPr>
          <w:b/>
        </w:rPr>
        <w:t>POLICY#</w:t>
      </w:r>
      <w:r>
        <w:rPr>
          <w:b/>
        </w:rPr>
        <w:t xml:space="preserve"> </w:t>
      </w:r>
      <w:r>
        <w:t>___________________________________</w:t>
      </w:r>
      <w:r w:rsidRPr="00F56F8F">
        <w:rPr>
          <w:u w:val="single"/>
        </w:rPr>
        <w:tab/>
      </w:r>
      <w:r w:rsidR="00EF703E" w:rsidRPr="00EF703E">
        <w:tab/>
      </w:r>
      <w:r w:rsidR="00DF644F" w:rsidRPr="00EA7705">
        <w:rPr>
          <w:b/>
        </w:rPr>
        <w:t>ADDRESS:</w:t>
      </w:r>
      <w:r w:rsidR="00DF644F">
        <w:rPr>
          <w:b/>
        </w:rPr>
        <w:t xml:space="preserve"> </w:t>
      </w:r>
      <w:r w:rsidR="00DF644F" w:rsidRPr="00B7593C">
        <w:t>______________________________</w:t>
      </w:r>
      <w:r w:rsidR="00DF644F">
        <w:t>_______</w:t>
      </w:r>
    </w:p>
    <w:p w14:paraId="0AD2DF52" w14:textId="77777777" w:rsidR="007A4457" w:rsidRPr="00B7593C" w:rsidRDefault="007A4457" w:rsidP="00E801BE">
      <w:pPr>
        <w:tabs>
          <w:tab w:val="left" w:pos="-720"/>
          <w:tab w:val="left" w:pos="4080"/>
          <w:tab w:val="left" w:pos="4860"/>
        </w:tabs>
        <w:ind w:left="-720"/>
      </w:pPr>
    </w:p>
    <w:p w14:paraId="56CE0A61" w14:textId="77777777" w:rsidR="007A4457" w:rsidRDefault="007A4457" w:rsidP="00E801BE">
      <w:pPr>
        <w:tabs>
          <w:tab w:val="left" w:pos="-720"/>
          <w:tab w:val="left" w:pos="4080"/>
          <w:tab w:val="left" w:pos="4860"/>
        </w:tabs>
        <w:ind w:left="-720"/>
        <w:rPr>
          <w:u w:val="single"/>
        </w:rPr>
      </w:pPr>
      <w:r w:rsidRPr="00AC2E6C">
        <w:rPr>
          <w:b/>
        </w:rPr>
        <w:t>GROUP#</w:t>
      </w:r>
      <w:r>
        <w:t>____________________________________</w:t>
      </w:r>
      <w:r w:rsidRPr="00F56F8F">
        <w:rPr>
          <w:u w:val="single"/>
        </w:rPr>
        <w:tab/>
      </w:r>
      <w:r w:rsidR="00EF703E" w:rsidRPr="00EF703E">
        <w:tab/>
      </w:r>
      <w:r w:rsidR="00DF644F" w:rsidRPr="00C15C74">
        <w:rPr>
          <w:b/>
        </w:rPr>
        <w:t>CITY:</w:t>
      </w:r>
      <w:r w:rsidR="00DF644F">
        <w:t xml:space="preserve"> ______________ </w:t>
      </w:r>
      <w:r w:rsidR="00DF644F" w:rsidRPr="00C15C74">
        <w:rPr>
          <w:b/>
        </w:rPr>
        <w:t>STATE:</w:t>
      </w:r>
      <w:r w:rsidR="00DF644F">
        <w:t xml:space="preserve"> _____ </w:t>
      </w:r>
      <w:r w:rsidR="00DF644F" w:rsidRPr="00AC2E6C">
        <w:rPr>
          <w:b/>
        </w:rPr>
        <w:t>ZIP:</w:t>
      </w:r>
      <w:r w:rsidR="00DF644F">
        <w:t xml:space="preserve"> </w:t>
      </w:r>
      <w:r w:rsidR="00DF644F" w:rsidRPr="00EF703E">
        <w:rPr>
          <w:u w:val="single"/>
        </w:rPr>
        <w:tab/>
      </w:r>
      <w:r w:rsidR="00DF644F">
        <w:rPr>
          <w:u w:val="single"/>
        </w:rPr>
        <w:t>___</w:t>
      </w:r>
    </w:p>
    <w:p w14:paraId="397110EB" w14:textId="77777777" w:rsidR="007A4457" w:rsidRDefault="007A4457" w:rsidP="00E801BE">
      <w:pPr>
        <w:tabs>
          <w:tab w:val="left" w:pos="-720"/>
          <w:tab w:val="left" w:pos="4860"/>
        </w:tabs>
        <w:ind w:left="-720"/>
      </w:pPr>
    </w:p>
    <w:p w14:paraId="41A2CD81" w14:textId="77777777" w:rsidR="007A4457" w:rsidRDefault="007A4457" w:rsidP="00E801BE">
      <w:pPr>
        <w:tabs>
          <w:tab w:val="left" w:pos="-720"/>
          <w:tab w:val="left" w:pos="4080"/>
          <w:tab w:val="left" w:pos="4860"/>
        </w:tabs>
        <w:ind w:left="-720"/>
        <w:rPr>
          <w:u w:val="single"/>
        </w:rPr>
      </w:pPr>
      <w:r w:rsidRPr="00AC2E6C">
        <w:rPr>
          <w:b/>
        </w:rPr>
        <w:t>ADDRESS:</w:t>
      </w:r>
      <w:r>
        <w:rPr>
          <w:b/>
        </w:rPr>
        <w:t xml:space="preserve"> </w:t>
      </w:r>
      <w:r>
        <w:t>__________________________________</w:t>
      </w:r>
      <w:r w:rsidRPr="00F56F8F">
        <w:rPr>
          <w:u w:val="single"/>
        </w:rPr>
        <w:tab/>
      </w:r>
      <w:r w:rsidR="00EF703E" w:rsidRPr="00EF703E">
        <w:tab/>
      </w:r>
      <w:r w:rsidR="00EF703E" w:rsidRPr="0042101C">
        <w:rPr>
          <w:b/>
          <w:szCs w:val="16"/>
        </w:rPr>
        <w:t>RELATIONSHIP:</w:t>
      </w:r>
      <w:r w:rsidR="00EF703E">
        <w:rPr>
          <w:b/>
          <w:sz w:val="14"/>
          <w:szCs w:val="14"/>
        </w:rPr>
        <w:t xml:space="preserve"> </w:t>
      </w:r>
      <w:r w:rsidR="00EF703E" w:rsidRPr="00EA7705">
        <w:rPr>
          <w:rFonts w:cs="Tahoma"/>
          <w:b/>
          <w:sz w:val="28"/>
          <w:szCs w:val="28"/>
        </w:rPr>
        <w:t>□</w:t>
      </w:r>
      <w:r w:rsidR="00EF703E" w:rsidRPr="0042101C">
        <w:rPr>
          <w:rFonts w:cs="Tahoma"/>
          <w:b/>
          <w:sz w:val="15"/>
          <w:szCs w:val="15"/>
        </w:rPr>
        <w:t>SELF</w:t>
      </w:r>
      <w:r w:rsidR="00EF703E">
        <w:rPr>
          <w:rFonts w:cs="Tahoma"/>
        </w:rPr>
        <w:t xml:space="preserve"> </w:t>
      </w:r>
      <w:r w:rsidR="00EF703E" w:rsidRPr="00351C66">
        <w:rPr>
          <w:rFonts w:cs="Tahoma"/>
          <w:sz w:val="28"/>
          <w:szCs w:val="28"/>
        </w:rPr>
        <w:t>□</w:t>
      </w:r>
      <w:r w:rsidR="00EF703E" w:rsidRPr="0042101C">
        <w:rPr>
          <w:rFonts w:cs="Tahoma"/>
          <w:b/>
          <w:sz w:val="15"/>
          <w:szCs w:val="15"/>
        </w:rPr>
        <w:t>SPOUSE</w:t>
      </w:r>
      <w:r w:rsidR="00EF703E">
        <w:rPr>
          <w:rFonts w:cs="Tahoma"/>
        </w:rPr>
        <w:t xml:space="preserve"> </w:t>
      </w:r>
      <w:r w:rsidR="00EF703E" w:rsidRPr="00EA7705">
        <w:rPr>
          <w:rFonts w:cs="Tahoma"/>
          <w:sz w:val="28"/>
          <w:szCs w:val="28"/>
        </w:rPr>
        <w:t>□</w:t>
      </w:r>
      <w:r w:rsidR="00EF703E">
        <w:rPr>
          <w:rFonts w:cs="Tahoma"/>
        </w:rPr>
        <w:t xml:space="preserve"> </w:t>
      </w:r>
      <w:r w:rsidR="00EF703E" w:rsidRPr="0042101C">
        <w:rPr>
          <w:rFonts w:cs="Tahoma"/>
          <w:b/>
          <w:sz w:val="15"/>
          <w:szCs w:val="15"/>
        </w:rPr>
        <w:t>DE</w:t>
      </w:r>
      <w:r w:rsidR="00EF703E" w:rsidRPr="0042101C">
        <w:rPr>
          <w:b/>
          <w:sz w:val="15"/>
          <w:szCs w:val="15"/>
        </w:rPr>
        <w:t>PENDENT</w:t>
      </w:r>
    </w:p>
    <w:p w14:paraId="1DB2A84E" w14:textId="77777777" w:rsidR="007A4457" w:rsidRDefault="00C27B2C" w:rsidP="00E801BE">
      <w:pPr>
        <w:tabs>
          <w:tab w:val="left" w:pos="-720"/>
          <w:tab w:val="left" w:pos="4860"/>
        </w:tabs>
        <w:ind w:left="-720"/>
      </w:pPr>
      <w:r>
        <w:tab/>
      </w:r>
    </w:p>
    <w:p w14:paraId="69EF7507" w14:textId="33F6874E" w:rsidR="007A4457" w:rsidRDefault="007A4457" w:rsidP="00E801BE">
      <w:pPr>
        <w:tabs>
          <w:tab w:val="left" w:pos="-720"/>
          <w:tab w:val="left" w:pos="4080"/>
          <w:tab w:val="left" w:pos="4860"/>
        </w:tabs>
        <w:ind w:left="-720"/>
      </w:pPr>
      <w:r w:rsidRPr="00C15C74">
        <w:rPr>
          <w:b/>
        </w:rPr>
        <w:t>CITY:</w:t>
      </w:r>
      <w:r>
        <w:t xml:space="preserve"> ______________ </w:t>
      </w:r>
      <w:r w:rsidRPr="00C15C74">
        <w:rPr>
          <w:b/>
        </w:rPr>
        <w:t>STATE:</w:t>
      </w:r>
      <w:r>
        <w:t xml:space="preserve"> _____ </w:t>
      </w:r>
      <w:r w:rsidRPr="00AC2E6C">
        <w:rPr>
          <w:b/>
        </w:rPr>
        <w:t>ZIP:</w:t>
      </w:r>
      <w:r>
        <w:t xml:space="preserve"> _________</w:t>
      </w:r>
      <w:r w:rsidR="00C27B2C">
        <w:t>_</w:t>
      </w:r>
      <w:r w:rsidR="00EF703E">
        <w:tab/>
      </w:r>
      <w:r w:rsidR="00E801BE">
        <w:t xml:space="preserve">                </w:t>
      </w:r>
      <w:r w:rsidR="00EF703E">
        <w:rPr>
          <w:b/>
          <w:szCs w:val="16"/>
        </w:rPr>
        <w:t>SUBSCRIBER</w:t>
      </w:r>
      <w:r w:rsidR="00EF703E" w:rsidRPr="00D02107">
        <w:rPr>
          <w:b/>
          <w:sz w:val="15"/>
          <w:szCs w:val="15"/>
        </w:rPr>
        <w:t>:</w:t>
      </w:r>
      <w:r w:rsidR="00EF703E">
        <w:t xml:space="preserve"> </w:t>
      </w:r>
      <w:r w:rsidR="00EF703E" w:rsidRPr="00EF703E">
        <w:rPr>
          <w:u w:val="single"/>
        </w:rPr>
        <w:tab/>
      </w:r>
      <w:r w:rsidR="00EF703E" w:rsidRPr="00EF703E">
        <w:rPr>
          <w:u w:val="single"/>
        </w:rPr>
        <w:tab/>
      </w:r>
      <w:r w:rsidR="00EF703E">
        <w:t>____________________</w:t>
      </w:r>
    </w:p>
    <w:p w14:paraId="22696C54" w14:textId="77777777" w:rsidR="00181837" w:rsidRDefault="00181837" w:rsidP="00E801BE">
      <w:pPr>
        <w:tabs>
          <w:tab w:val="left" w:pos="-720"/>
          <w:tab w:val="left" w:pos="4860"/>
        </w:tabs>
        <w:ind w:left="-720"/>
      </w:pPr>
    </w:p>
    <w:p w14:paraId="416DA3BD" w14:textId="77777777" w:rsidR="007A4457" w:rsidRDefault="007C1552" w:rsidP="00E801BE">
      <w:pPr>
        <w:tabs>
          <w:tab w:val="left" w:pos="-720"/>
          <w:tab w:val="left" w:pos="4860"/>
        </w:tabs>
        <w:ind w:left="-720"/>
      </w:pPr>
      <w:r w:rsidRPr="00AC2E6C">
        <w:rPr>
          <w:b/>
        </w:rPr>
        <w:t>PHONE:</w:t>
      </w:r>
      <w:r>
        <w:t xml:space="preserve"> _____________________</w:t>
      </w:r>
      <w:r w:rsidR="00EF703E">
        <w:tab/>
      </w:r>
      <w:r w:rsidR="00EF703E">
        <w:rPr>
          <w:b/>
        </w:rPr>
        <w:t>D</w:t>
      </w:r>
      <w:r w:rsidR="00EF703E" w:rsidRPr="00AC2E6C">
        <w:rPr>
          <w:b/>
        </w:rPr>
        <w:t>O</w:t>
      </w:r>
      <w:r w:rsidR="00EF703E">
        <w:rPr>
          <w:b/>
        </w:rPr>
        <w:t>B</w:t>
      </w:r>
      <w:r w:rsidR="00EF703E" w:rsidRPr="00AC2E6C">
        <w:rPr>
          <w:b/>
        </w:rPr>
        <w:t>:</w:t>
      </w:r>
      <w:r w:rsidR="00EF703E">
        <w:t xml:space="preserve"> ___________________</w:t>
      </w:r>
    </w:p>
    <w:p w14:paraId="262F5F9B" w14:textId="77777777" w:rsidR="00181837" w:rsidRDefault="00181837" w:rsidP="00E801BE">
      <w:pPr>
        <w:tabs>
          <w:tab w:val="left" w:pos="-720"/>
          <w:tab w:val="left" w:pos="4080"/>
        </w:tabs>
        <w:ind w:left="-720"/>
      </w:pPr>
    </w:p>
    <w:p w14:paraId="02737DE7" w14:textId="6C1D7EF1" w:rsidR="007A4457" w:rsidRDefault="007A4457" w:rsidP="00E801BE">
      <w:pPr>
        <w:pBdr>
          <w:top w:val="thinThickLargeGap" w:sz="8" w:space="1" w:color="auto"/>
          <w:left w:val="thinThickLargeGap" w:sz="8" w:space="4" w:color="auto"/>
          <w:bottom w:val="thickThinLargeGap" w:sz="8" w:space="1" w:color="auto"/>
          <w:right w:val="thickThinLargeGap" w:sz="8" w:space="4" w:color="auto"/>
        </w:pBdr>
        <w:tabs>
          <w:tab w:val="left" w:pos="-720"/>
        </w:tabs>
        <w:ind w:left="-720"/>
        <w:jc w:val="both"/>
        <w:rPr>
          <w:b/>
        </w:rPr>
      </w:pPr>
      <w:r w:rsidRPr="00CC7530">
        <w:rPr>
          <w:b/>
          <w:sz w:val="18"/>
          <w:szCs w:val="18"/>
        </w:rPr>
        <w:t>ATTENTION:</w:t>
      </w:r>
      <w:r>
        <w:t xml:space="preserve"> </w:t>
      </w:r>
      <w:r w:rsidRPr="00CC7530">
        <w:rPr>
          <w:b/>
          <w:sz w:val="15"/>
          <w:szCs w:val="15"/>
        </w:rPr>
        <w:t xml:space="preserve">All material submitted (slides, containers etc.) </w:t>
      </w:r>
      <w:r w:rsidR="00ED7742">
        <w:rPr>
          <w:b/>
          <w:sz w:val="15"/>
          <w:szCs w:val="15"/>
        </w:rPr>
        <w:t>m</w:t>
      </w:r>
      <w:r w:rsidRPr="00CC7530">
        <w:rPr>
          <w:b/>
          <w:sz w:val="15"/>
          <w:szCs w:val="15"/>
        </w:rPr>
        <w:t>ust be labeled with patient name and second identifier accompanied by requisition. When ordering tests in which Medicare reimbursement will be sought, physicians should ONLY order tests which are medically necessary for diagnosis or treatment.</w:t>
      </w:r>
    </w:p>
    <w:p w14:paraId="23B1AA10" w14:textId="77777777" w:rsidR="007A4457" w:rsidRPr="009C5966" w:rsidRDefault="007A4457" w:rsidP="00E801BE">
      <w:pPr>
        <w:tabs>
          <w:tab w:val="left" w:pos="-720"/>
          <w:tab w:val="left" w:pos="4080"/>
        </w:tabs>
        <w:ind w:left="-720" w:right="-620"/>
        <w:jc w:val="both"/>
      </w:pPr>
    </w:p>
    <w:p w14:paraId="1D7C66A0" w14:textId="77777777" w:rsidR="00E801BE" w:rsidRPr="00E801BE" w:rsidRDefault="00E801BE" w:rsidP="00E801BE">
      <w:pPr>
        <w:tabs>
          <w:tab w:val="left" w:pos="-450"/>
        </w:tabs>
        <w:ind w:left="-450" w:right="-620" w:firstLine="180"/>
        <w:rPr>
          <w:b/>
          <w:szCs w:val="16"/>
        </w:rPr>
      </w:pPr>
      <w:r w:rsidRPr="00E801BE">
        <w:rPr>
          <w:b/>
          <w:szCs w:val="16"/>
        </w:rPr>
        <w:t xml:space="preserve">To meet Federal Compliance Standards, ICD-10 code must be included. ICD-10 CODE: 1. _________ 2. </w:t>
      </w:r>
      <w:r w:rsidRPr="00E801BE">
        <w:rPr>
          <w:b/>
          <w:szCs w:val="16"/>
          <w:u w:val="single"/>
        </w:rPr>
        <w:t>_________</w:t>
      </w:r>
    </w:p>
    <w:p w14:paraId="4879D154" w14:textId="44ADE69C" w:rsidR="00E801BE" w:rsidRPr="00E801BE" w:rsidRDefault="00B72D2A" w:rsidP="00E801BE">
      <w:pPr>
        <w:tabs>
          <w:tab w:val="left" w:pos="-450"/>
        </w:tabs>
        <w:ind w:left="-450" w:right="-620" w:firstLine="180"/>
        <w:rPr>
          <w:b/>
          <w:szCs w:val="16"/>
        </w:rPr>
      </w:pPr>
      <w:r w:rsidRPr="00E801BE">
        <w:rPr>
          <w:b/>
          <w:noProof/>
          <w:szCs w:val="16"/>
        </w:rPr>
        <mc:AlternateContent>
          <mc:Choice Requires="wps">
            <w:drawing>
              <wp:anchor distT="0" distB="0" distL="114300" distR="114300" simplePos="0" relativeHeight="251664896" behindDoc="0" locked="0" layoutInCell="1" allowOverlap="1" wp14:anchorId="7642E142" wp14:editId="4E58EDF6">
                <wp:simplePos x="0" y="0"/>
                <wp:positionH relativeFrom="page">
                  <wp:posOffset>3987800</wp:posOffset>
                </wp:positionH>
                <wp:positionV relativeFrom="page">
                  <wp:posOffset>7315200</wp:posOffset>
                </wp:positionV>
                <wp:extent cx="0" cy="1841500"/>
                <wp:effectExtent l="6350" t="9525" r="12700" b="6350"/>
                <wp:wrapNone/>
                <wp:docPr id="82207554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0"/>
                        </a:xfrm>
                        <a:prstGeom prst="line">
                          <a:avLst/>
                        </a:prstGeom>
                        <a:noFill/>
                        <a:ln w="6350">
                          <a:solidFill>
                            <a:srgbClr val="00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7CBAC" id="Line 18"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4pt,8in" to="314pt,7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" strokecolor="#030" strokeweight=".5pt">
                <w10:wrap anchorx="page" anchory="page"/>
              </v:line>
            </w:pict>
          </mc:Fallback>
        </mc:AlternateContent>
      </w:r>
    </w:p>
    <w:p w14:paraId="04606F1E" w14:textId="77777777" w:rsidR="00E801BE" w:rsidRPr="00E801BE" w:rsidRDefault="00E801BE" w:rsidP="00E801BE">
      <w:pPr>
        <w:tabs>
          <w:tab w:val="left" w:pos="-450"/>
        </w:tabs>
        <w:ind w:left="-450" w:right="-620" w:firstLine="180"/>
        <w:rPr>
          <w:b/>
          <w:szCs w:val="16"/>
        </w:rPr>
        <w:sectPr w:rsidR="00E801BE" w:rsidRPr="00E801BE" w:rsidSect="00E801BE">
          <w:pgSz w:w="12240" w:h="15840"/>
          <w:pgMar w:top="1152" w:right="1440" w:bottom="1267" w:left="1800" w:header="0" w:footer="432" w:gutter="0"/>
          <w:cols w:space="720"/>
          <w:rtlGutter/>
        </w:sectPr>
      </w:pPr>
    </w:p>
    <w:p w14:paraId="02937F16" w14:textId="04227454" w:rsidR="00E801BE" w:rsidRPr="00E801BE" w:rsidRDefault="00E801BE" w:rsidP="00E801BE">
      <w:pPr>
        <w:tabs>
          <w:tab w:val="left" w:pos="-450"/>
        </w:tabs>
        <w:ind w:left="-450" w:right="-620" w:firstLine="180"/>
        <w:rPr>
          <w:b/>
          <w:szCs w:val="16"/>
        </w:rPr>
      </w:pPr>
      <w:r w:rsidRPr="00E801BE">
        <w:rPr>
          <w:b/>
          <w:szCs w:val="16"/>
        </w:rPr>
        <w:t>DATE SPECIMEN TAKEN: ________________________</w:t>
      </w:r>
      <w:r w:rsidR="00B72D2A" w:rsidRPr="00B72D2A">
        <w:rPr>
          <w:b/>
          <w:szCs w:val="16"/>
        </w:rPr>
        <w:t>___</w:t>
      </w:r>
    </w:p>
    <w:p w14:paraId="6F7F1068" w14:textId="77777777" w:rsidR="00E801BE" w:rsidRPr="00E801BE" w:rsidRDefault="00E801BE" w:rsidP="00E801BE">
      <w:pPr>
        <w:tabs>
          <w:tab w:val="left" w:pos="-450"/>
        </w:tabs>
        <w:ind w:left="-450" w:right="-620" w:firstLine="180"/>
        <w:rPr>
          <w:b/>
          <w:szCs w:val="16"/>
        </w:rPr>
      </w:pPr>
    </w:p>
    <w:p w14:paraId="78A5666F" w14:textId="4CCF781D" w:rsidR="00E801BE" w:rsidRPr="00E801BE" w:rsidRDefault="00E801BE" w:rsidP="00E801BE">
      <w:pPr>
        <w:tabs>
          <w:tab w:val="left" w:pos="-450"/>
        </w:tabs>
        <w:ind w:left="-450" w:right="-620" w:firstLine="180"/>
        <w:rPr>
          <w:b/>
          <w:szCs w:val="16"/>
        </w:rPr>
      </w:pPr>
      <w:r w:rsidRPr="00E801BE">
        <w:rPr>
          <w:b/>
          <w:szCs w:val="16"/>
        </w:rPr>
        <w:t>SPECIMEN TYPE:</w:t>
      </w:r>
      <w:r w:rsidRPr="00E801BE">
        <w:rPr>
          <w:b/>
          <w:szCs w:val="16"/>
        </w:rPr>
        <w:tab/>
        <w:t>□ INCISIONAL BIOPSY</w:t>
      </w:r>
    </w:p>
    <w:p w14:paraId="7C579C71" w14:textId="77777777" w:rsidR="00E801BE" w:rsidRPr="00E801BE" w:rsidRDefault="00E801BE" w:rsidP="00E801BE">
      <w:pPr>
        <w:tabs>
          <w:tab w:val="left" w:pos="-450"/>
        </w:tabs>
        <w:ind w:left="-450" w:right="-620" w:firstLine="180"/>
        <w:rPr>
          <w:b/>
          <w:szCs w:val="16"/>
        </w:rPr>
        <w:sectPr w:rsidR="00E801BE" w:rsidRPr="00E801BE" w:rsidSect="00E801BE">
          <w:type w:val="continuous"/>
          <w:pgSz w:w="12240" w:h="15840"/>
          <w:pgMar w:top="1440" w:right="1440" w:bottom="1800" w:left="1600" w:header="720" w:footer="720" w:gutter="0"/>
          <w:cols w:num="2" w:space="720"/>
        </w:sectPr>
      </w:pPr>
    </w:p>
    <w:p w14:paraId="48199F73" w14:textId="77777777" w:rsidR="00E801BE" w:rsidRPr="00E801BE" w:rsidRDefault="00E801BE" w:rsidP="00E801BE">
      <w:pPr>
        <w:tabs>
          <w:tab w:val="left" w:pos="-450"/>
        </w:tabs>
        <w:ind w:left="-450" w:right="-620" w:firstLine="180"/>
        <w:rPr>
          <w:b/>
          <w:szCs w:val="16"/>
        </w:rPr>
      </w:pPr>
      <w:r w:rsidRPr="00E801BE">
        <w:rPr>
          <w:b/>
          <w:szCs w:val="16"/>
        </w:rPr>
        <w:t>SIZE OF LESION: _________________________________</w:t>
      </w:r>
    </w:p>
    <w:p w14:paraId="1A06D71F" w14:textId="77777777" w:rsidR="00E801BE" w:rsidRPr="00E801BE" w:rsidRDefault="00E801BE" w:rsidP="00E801BE">
      <w:pPr>
        <w:tabs>
          <w:tab w:val="left" w:pos="-450"/>
        </w:tabs>
        <w:ind w:left="-450" w:right="-620" w:firstLine="180"/>
        <w:rPr>
          <w:b/>
          <w:szCs w:val="16"/>
        </w:rPr>
      </w:pPr>
    </w:p>
    <w:p w14:paraId="137779A9" w14:textId="77777777" w:rsidR="00E801BE" w:rsidRPr="00E801BE" w:rsidRDefault="00E801BE" w:rsidP="00E801BE">
      <w:pPr>
        <w:tabs>
          <w:tab w:val="left" w:pos="-450"/>
        </w:tabs>
        <w:ind w:left="-450" w:right="-620" w:firstLine="180"/>
        <w:rPr>
          <w:b/>
          <w:szCs w:val="16"/>
        </w:rPr>
      </w:pPr>
      <w:r w:rsidRPr="00E801BE">
        <w:rPr>
          <w:b/>
          <w:szCs w:val="16"/>
        </w:rPr>
        <w:t>LOCATION OF BX: ________________________________</w:t>
      </w:r>
    </w:p>
    <w:p w14:paraId="6983011D" w14:textId="77777777" w:rsidR="00E801BE" w:rsidRPr="00E801BE" w:rsidRDefault="00E801BE" w:rsidP="00E801BE">
      <w:pPr>
        <w:tabs>
          <w:tab w:val="left" w:pos="-450"/>
        </w:tabs>
        <w:ind w:left="-450" w:right="-620" w:firstLine="180"/>
        <w:rPr>
          <w:b/>
          <w:szCs w:val="16"/>
        </w:rPr>
      </w:pPr>
    </w:p>
    <w:p w14:paraId="4F41E64F" w14:textId="23BA6FB9" w:rsidR="00E801BE" w:rsidRPr="00E801BE" w:rsidRDefault="00E801BE" w:rsidP="00E801BE">
      <w:pPr>
        <w:tabs>
          <w:tab w:val="left" w:pos="-450"/>
        </w:tabs>
        <w:ind w:left="-450" w:right="-620" w:firstLine="180"/>
        <w:rPr>
          <w:b/>
          <w:szCs w:val="16"/>
        </w:rPr>
      </w:pPr>
      <w:r w:rsidRPr="00E801BE">
        <w:rPr>
          <w:b/>
          <w:szCs w:val="16"/>
        </w:rPr>
        <w:t xml:space="preserve">CLINICAL HISTORY: </w:t>
      </w:r>
    </w:p>
    <w:p w14:paraId="2E2D4D27" w14:textId="77777777" w:rsidR="00E801BE" w:rsidRPr="00E801BE" w:rsidRDefault="00E801BE" w:rsidP="00E801BE">
      <w:pPr>
        <w:tabs>
          <w:tab w:val="left" w:pos="-450"/>
        </w:tabs>
        <w:ind w:left="-450" w:right="-620" w:firstLine="180"/>
        <w:rPr>
          <w:b/>
          <w:szCs w:val="16"/>
        </w:rPr>
      </w:pPr>
      <w:r w:rsidRPr="00E801BE">
        <w:rPr>
          <w:b/>
          <w:szCs w:val="16"/>
        </w:rPr>
        <w:t>__________________________________________________</w:t>
      </w:r>
    </w:p>
    <w:p w14:paraId="1AF58C97" w14:textId="77777777" w:rsidR="00E801BE" w:rsidRPr="00E801BE" w:rsidRDefault="00E801BE" w:rsidP="00E801BE">
      <w:pPr>
        <w:tabs>
          <w:tab w:val="left" w:pos="-450"/>
        </w:tabs>
        <w:ind w:left="-450" w:right="-620" w:firstLine="180"/>
        <w:rPr>
          <w:b/>
          <w:szCs w:val="16"/>
        </w:rPr>
      </w:pPr>
    </w:p>
    <w:p w14:paraId="591F31E7" w14:textId="77777777" w:rsidR="00E801BE" w:rsidRPr="00E801BE" w:rsidRDefault="00E801BE" w:rsidP="00E801BE">
      <w:pPr>
        <w:tabs>
          <w:tab w:val="left" w:pos="-450"/>
        </w:tabs>
        <w:ind w:left="-450" w:right="-620" w:firstLine="180"/>
        <w:rPr>
          <w:b/>
          <w:szCs w:val="16"/>
        </w:rPr>
      </w:pPr>
      <w:r w:rsidRPr="00E801BE">
        <w:rPr>
          <w:b/>
          <w:szCs w:val="16"/>
        </w:rPr>
        <w:t>__________________________________________________</w:t>
      </w:r>
    </w:p>
    <w:p w14:paraId="1CCA5BD6" w14:textId="0D288FCF" w:rsidR="00E801BE" w:rsidRPr="00E801BE" w:rsidRDefault="00B72D2A" w:rsidP="00E801BE">
      <w:pPr>
        <w:tabs>
          <w:tab w:val="left" w:pos="-450"/>
        </w:tabs>
        <w:ind w:left="-450" w:right="-620" w:firstLine="180"/>
        <w:rPr>
          <w:b/>
          <w:szCs w:val="16"/>
        </w:rPr>
      </w:pPr>
      <w:r w:rsidRPr="00E801BE">
        <w:rPr>
          <w:b/>
          <w:noProof/>
          <w:szCs w:val="16"/>
        </w:rPr>
        <mc:AlternateContent>
          <mc:Choice Requires="wps">
            <w:drawing>
              <wp:anchor distT="0" distB="0" distL="114300" distR="114300" simplePos="0" relativeHeight="251663872" behindDoc="0" locked="0" layoutInCell="1" allowOverlap="1" wp14:anchorId="7EC88D65" wp14:editId="2D46B8B4">
                <wp:simplePos x="0" y="0"/>
                <wp:positionH relativeFrom="page">
                  <wp:posOffset>1017905</wp:posOffset>
                </wp:positionH>
                <wp:positionV relativeFrom="page">
                  <wp:posOffset>9382125</wp:posOffset>
                </wp:positionV>
                <wp:extent cx="5913120" cy="398780"/>
                <wp:effectExtent l="0" t="0" r="3175" b="1270"/>
                <wp:wrapNone/>
                <wp:docPr id="151591128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4E5CF" w14:textId="77777777" w:rsidR="00E801BE" w:rsidRDefault="00E801BE" w:rsidP="00E801BE">
                            <w:pPr>
                              <w:jc w:val="center"/>
                              <w:rPr>
                                <w:rFonts w:cs="Tahoma"/>
                              </w:rPr>
                            </w:pPr>
                            <w:r>
                              <w:t xml:space="preserve">2701 North Decatur Road, Decatur, GA  30033 </w:t>
                            </w:r>
                            <w:r>
                              <w:rPr>
                                <w:rFonts w:cs="Tahoma"/>
                              </w:rPr>
                              <w:t>●</w:t>
                            </w:r>
                            <w:r>
                              <w:t xml:space="preserve"> P: (404) 501-7445 </w:t>
                            </w:r>
                            <w:r>
                              <w:rPr>
                                <w:rFonts w:cs="Tahoma"/>
                              </w:rPr>
                              <w:t>●</w:t>
                            </w:r>
                            <w:r>
                              <w:t xml:space="preserve"> F: (404) 501-6458</w:t>
                            </w:r>
                          </w:p>
                          <w:p w14:paraId="0370E7E1" w14:textId="77777777" w:rsidR="00E801BE" w:rsidRDefault="00E801BE" w:rsidP="00E801BE">
                            <w:pPr>
                              <w:jc w:val="center"/>
                            </w:pPr>
                            <w:r>
                              <w:rPr>
                                <w:sz w:val="20"/>
                                <w:szCs w:val="20"/>
                              </w:rPr>
                              <w:t>www.atlantaoralpathology.com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88D65" id="Text Box 17" o:spid="_x0000_s1027" type="#_x0000_t202" style="position:absolute;left:0;text-align:left;margin-left:80.15pt;margin-top:738.75pt;width:465.6pt;height:31.4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" filled="f" stroked="f">
                <v:textbox>
                  <w:txbxContent>
                    <w:p w14:paraId="1684E5CF" w14:textId="77777777" w:rsidR="00E801BE" w:rsidRDefault="00E801BE" w:rsidP="00E801BE">
                      <w:pPr>
                        <w:jc w:val="center"/>
                        <w:rPr>
                          <w:rFonts w:cs="Tahoma"/>
                        </w:rPr>
                      </w:pPr>
                      <w:r>
                        <w:t xml:space="preserve">2701 North Decatur Road, Decatur, GA  30033 </w:t>
                      </w:r>
                      <w:r>
                        <w:rPr>
                          <w:rFonts w:cs="Tahoma"/>
                        </w:rPr>
                        <w:t>●</w:t>
                      </w:r>
                      <w:r>
                        <w:t xml:space="preserve"> P: (404) 501-7445 </w:t>
                      </w:r>
                      <w:r>
                        <w:rPr>
                          <w:rFonts w:cs="Tahoma"/>
                        </w:rPr>
                        <w:t>●</w:t>
                      </w:r>
                      <w:r>
                        <w:t xml:space="preserve"> F: (404) 501-6458</w:t>
                      </w:r>
                    </w:p>
                    <w:p w14:paraId="0370E7E1" w14:textId="77777777" w:rsidR="00E801BE" w:rsidRDefault="00E801BE" w:rsidP="00E801BE">
                      <w:pPr>
                        <w:jc w:val="center"/>
                      </w:pPr>
                      <w:r>
                        <w:rPr>
                          <w:sz w:val="20"/>
                          <w:szCs w:val="20"/>
                        </w:rPr>
                        <w:t>www.atlantaoralpathology.com</w:t>
                      </w:r>
                    </w:p>
                  </w:txbxContent>
                </v:textbox>
                <w10:wrap anchorx="page" anchory="page"/>
              </v:shape>
            </w:pict>
          </mc:Fallback>
        </mc:AlternateContent>
      </w:r>
      <w:r w:rsidRPr="00E801BE">
        <w:rPr>
          <w:b/>
          <w:noProof/>
          <w:szCs w:val="16"/>
        </w:rPr>
        <mc:AlternateContent>
          <mc:Choice Requires="wps">
            <w:drawing>
              <wp:anchor distT="0" distB="0" distL="114300" distR="114300" simplePos="0" relativeHeight="251661824" behindDoc="1" locked="0" layoutInCell="1" allowOverlap="1" wp14:anchorId="6EE55599" wp14:editId="033EE107">
                <wp:simplePos x="0" y="0"/>
                <wp:positionH relativeFrom="page">
                  <wp:posOffset>1048385</wp:posOffset>
                </wp:positionH>
                <wp:positionV relativeFrom="page">
                  <wp:posOffset>9382125</wp:posOffset>
                </wp:positionV>
                <wp:extent cx="5943600" cy="560705"/>
                <wp:effectExtent l="635" t="0" r="0" b="1270"/>
                <wp:wrapNone/>
                <wp:docPr id="102500417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60705"/>
                        </a:xfrm>
                        <a:prstGeom prst="rect">
                          <a:avLst/>
                        </a:prstGeom>
                        <a:gradFill rotWithShape="1">
                          <a:gsLst>
                            <a:gs pos="0">
                              <a:srgbClr val="DADFD7">
                                <a:gamma/>
                                <a:tint val="0"/>
                                <a:invGamma/>
                              </a:srgbClr>
                            </a:gs>
                            <a:gs pos="100000">
                              <a:srgbClr val="DADFD7"/>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1B6E0" id="Rectangle 15" o:spid="_x0000_s1026" style="position:absolute;margin-left:82.55pt;margin-top:738.75pt;width:468pt;height:44.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" stroked="f">
                <v:fill color2="#dadfd7" rotate="t" focus="100%" type="gradient"/>
                <w10:wrap anchorx="page" anchory="page"/>
              </v:rect>
            </w:pict>
          </mc:Fallback>
        </mc:AlternateContent>
      </w:r>
    </w:p>
    <w:p w14:paraId="1F2FD689" w14:textId="59949DDE" w:rsidR="00B72D2A" w:rsidRPr="00E801BE" w:rsidRDefault="00B72D2A" w:rsidP="00B72D2A">
      <w:pPr>
        <w:tabs>
          <w:tab w:val="left" w:pos="-450"/>
        </w:tabs>
        <w:ind w:left="-450" w:right="-620" w:firstLine="180"/>
        <w:rPr>
          <w:b/>
          <w:szCs w:val="16"/>
        </w:rPr>
      </w:pPr>
      <w:r w:rsidRPr="00E801BE">
        <w:rPr>
          <w:b/>
          <w:noProof/>
          <w:szCs w:val="16"/>
        </w:rPr>
        <mc:AlternateContent>
          <mc:Choice Requires="wps">
            <w:drawing>
              <wp:anchor distT="0" distB="0" distL="114300" distR="114300" simplePos="0" relativeHeight="251662848" behindDoc="0" locked="0" layoutInCell="1" allowOverlap="1" wp14:anchorId="6F11BCCD" wp14:editId="575456D9">
                <wp:simplePos x="0" y="0"/>
                <wp:positionH relativeFrom="page">
                  <wp:posOffset>944245</wp:posOffset>
                </wp:positionH>
                <wp:positionV relativeFrom="page">
                  <wp:posOffset>9839325</wp:posOffset>
                </wp:positionV>
                <wp:extent cx="6201410" cy="0"/>
                <wp:effectExtent l="20320" t="19050" r="26670" b="19050"/>
                <wp:wrapNone/>
                <wp:docPr id="213896283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1410" cy="0"/>
                        </a:xfrm>
                        <a:prstGeom prst="line">
                          <a:avLst/>
                        </a:prstGeom>
                        <a:noFill/>
                        <a:ln w="38100">
                          <a:solidFill>
                            <a:srgbClr val="00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9821A" id="Line 16"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4.35pt,774.75pt" to="562.65pt,7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" strokecolor="#030" strokeweight="3pt">
                <w10:wrap anchorx="page" anchory="page"/>
              </v:line>
            </w:pict>
          </mc:Fallback>
        </mc:AlternateContent>
      </w:r>
      <w:r w:rsidR="00E801BE" w:rsidRPr="00E801BE">
        <w:rPr>
          <w:b/>
          <w:szCs w:val="16"/>
        </w:rPr>
        <w:t>___</w:t>
      </w:r>
      <w:r w:rsidRPr="00E801BE">
        <w:rPr>
          <w:b/>
          <w:szCs w:val="16"/>
        </w:rPr>
        <w:t>_______________________________________________</w:t>
      </w:r>
    </w:p>
    <w:p w14:paraId="08DD2986" w14:textId="77777777" w:rsidR="00E801BE" w:rsidRPr="00E801BE" w:rsidRDefault="00E801BE" w:rsidP="00E801BE">
      <w:pPr>
        <w:tabs>
          <w:tab w:val="left" w:pos="-450"/>
        </w:tabs>
        <w:ind w:left="-450" w:right="-620" w:firstLine="180"/>
        <w:rPr>
          <w:b/>
          <w:szCs w:val="16"/>
        </w:rPr>
      </w:pPr>
    </w:p>
    <w:p w14:paraId="56EBEE06" w14:textId="7B0734E6" w:rsidR="00B72D2A" w:rsidRPr="00E801BE" w:rsidRDefault="00B72D2A" w:rsidP="00B72D2A">
      <w:pPr>
        <w:tabs>
          <w:tab w:val="left" w:pos="-450"/>
        </w:tabs>
        <w:ind w:left="-450" w:right="-620" w:firstLine="180"/>
        <w:rPr>
          <w:b/>
          <w:szCs w:val="16"/>
        </w:rPr>
      </w:pPr>
      <w:r w:rsidRPr="00E801BE">
        <w:rPr>
          <w:b/>
          <w:szCs w:val="16"/>
        </w:rPr>
        <w:t>__________________________________________________</w:t>
      </w:r>
    </w:p>
    <w:p w14:paraId="1026DD16" w14:textId="34174036" w:rsidR="00E801BE" w:rsidRDefault="00E801BE" w:rsidP="00E801BE">
      <w:pPr>
        <w:tabs>
          <w:tab w:val="left" w:pos="-450"/>
        </w:tabs>
        <w:ind w:left="-450" w:right="-620" w:firstLine="180"/>
        <w:rPr>
          <w:b/>
          <w:szCs w:val="16"/>
        </w:rPr>
      </w:pPr>
    </w:p>
    <w:p w14:paraId="10DFA781" w14:textId="77777777" w:rsidR="00E801BE" w:rsidRDefault="00E801BE" w:rsidP="00E801BE">
      <w:pPr>
        <w:tabs>
          <w:tab w:val="left" w:pos="-450"/>
        </w:tabs>
        <w:ind w:left="-450" w:right="-620" w:firstLine="180"/>
        <w:rPr>
          <w:b/>
          <w:szCs w:val="16"/>
        </w:rPr>
      </w:pPr>
    </w:p>
    <w:p w14:paraId="278EA1D8" w14:textId="3DEFC9B5" w:rsidR="00E801BE" w:rsidRPr="00E801BE" w:rsidRDefault="00B72D2A" w:rsidP="00B72D2A">
      <w:pPr>
        <w:tabs>
          <w:tab w:val="left" w:pos="-450"/>
        </w:tabs>
        <w:ind w:right="-620"/>
        <w:rPr>
          <w:b/>
          <w:szCs w:val="16"/>
        </w:rPr>
      </w:pPr>
      <w:r>
        <w:rPr>
          <w:b/>
          <w:szCs w:val="16"/>
        </w:rPr>
        <w:tab/>
      </w:r>
      <w:r>
        <w:rPr>
          <w:b/>
          <w:szCs w:val="16"/>
        </w:rPr>
        <w:tab/>
      </w:r>
      <w:r w:rsidR="00E801BE" w:rsidRPr="00E801BE">
        <w:rPr>
          <w:b/>
          <w:szCs w:val="16"/>
        </w:rPr>
        <w:t>□ EXCISIONAL BIOPSY</w:t>
      </w:r>
    </w:p>
    <w:p w14:paraId="25E39CBC" w14:textId="77777777" w:rsidR="00E801BE" w:rsidRPr="00E801BE" w:rsidRDefault="00E801BE" w:rsidP="00E801BE">
      <w:pPr>
        <w:tabs>
          <w:tab w:val="left" w:pos="-450"/>
        </w:tabs>
        <w:ind w:left="-450" w:right="-620" w:firstLine="180"/>
        <w:rPr>
          <w:b/>
          <w:szCs w:val="16"/>
        </w:rPr>
      </w:pPr>
    </w:p>
    <w:p w14:paraId="280093CB" w14:textId="2AF1671E" w:rsidR="00E801BE" w:rsidRPr="00E801BE" w:rsidRDefault="00E801BE" w:rsidP="00E801BE">
      <w:pPr>
        <w:tabs>
          <w:tab w:val="left" w:pos="-450"/>
        </w:tabs>
        <w:ind w:left="-450" w:right="-620" w:firstLine="180"/>
        <w:rPr>
          <w:b/>
          <w:szCs w:val="16"/>
        </w:rPr>
      </w:pPr>
      <w:r w:rsidRPr="00E801BE">
        <w:rPr>
          <w:b/>
          <w:szCs w:val="16"/>
        </w:rPr>
        <w:t xml:space="preserve">CLINICAL DIAGNOSIS: </w:t>
      </w:r>
      <w:r w:rsidRPr="00E801BE">
        <w:rPr>
          <w:b/>
          <w:szCs w:val="16"/>
          <w:u w:val="single"/>
        </w:rPr>
        <w:tab/>
      </w:r>
      <w:r w:rsidR="00B72D2A" w:rsidRPr="00B72D2A">
        <w:rPr>
          <w:b/>
          <w:szCs w:val="16"/>
          <w:u w:val="single"/>
        </w:rPr>
        <w:t>_____________________</w:t>
      </w:r>
    </w:p>
    <w:p w14:paraId="39328EC4" w14:textId="77777777" w:rsidR="00E801BE" w:rsidRPr="00E801BE" w:rsidRDefault="00E801BE" w:rsidP="00E801BE">
      <w:pPr>
        <w:tabs>
          <w:tab w:val="left" w:pos="-450"/>
        </w:tabs>
        <w:ind w:left="-450" w:right="-620" w:firstLine="180"/>
        <w:rPr>
          <w:b/>
          <w:szCs w:val="16"/>
        </w:rPr>
      </w:pPr>
    </w:p>
    <w:p w14:paraId="639BBBA2" w14:textId="77777777" w:rsidR="00E801BE" w:rsidRPr="00E801BE" w:rsidRDefault="00E801BE" w:rsidP="00E801BE">
      <w:pPr>
        <w:tabs>
          <w:tab w:val="left" w:pos="-450"/>
        </w:tabs>
        <w:ind w:left="-450" w:right="-620" w:firstLine="180"/>
        <w:rPr>
          <w:b/>
          <w:szCs w:val="16"/>
        </w:rPr>
      </w:pPr>
      <w:r w:rsidRPr="00E801BE">
        <w:rPr>
          <w:b/>
          <w:szCs w:val="16"/>
        </w:rPr>
        <w:t>_________________________________________</w:t>
      </w:r>
      <w:r w:rsidRPr="00E801BE">
        <w:rPr>
          <w:b/>
          <w:szCs w:val="16"/>
          <w:u w:val="single"/>
        </w:rPr>
        <w:tab/>
      </w:r>
    </w:p>
    <w:p w14:paraId="687A2C29" w14:textId="77777777" w:rsidR="00E801BE" w:rsidRPr="00E801BE" w:rsidRDefault="00E801BE" w:rsidP="00E801BE">
      <w:pPr>
        <w:tabs>
          <w:tab w:val="left" w:pos="-450"/>
        </w:tabs>
        <w:ind w:left="-450" w:right="-620" w:firstLine="180"/>
        <w:rPr>
          <w:b/>
          <w:szCs w:val="16"/>
        </w:rPr>
      </w:pPr>
    </w:p>
    <w:p w14:paraId="31FD19D4" w14:textId="38766FD7" w:rsidR="00E801BE" w:rsidRPr="00E801BE" w:rsidRDefault="00E801BE" w:rsidP="00E801BE">
      <w:pPr>
        <w:tabs>
          <w:tab w:val="left" w:pos="-450"/>
        </w:tabs>
        <w:ind w:left="-450" w:right="-620" w:firstLine="180"/>
        <w:rPr>
          <w:b/>
          <w:szCs w:val="16"/>
        </w:rPr>
      </w:pPr>
      <w:r w:rsidRPr="00E801BE">
        <w:rPr>
          <w:b/>
          <w:szCs w:val="16"/>
        </w:rPr>
        <w:t>____________________________________</w:t>
      </w:r>
      <w:r w:rsidR="00B72D2A" w:rsidRPr="00B72D2A">
        <w:rPr>
          <w:b/>
          <w:szCs w:val="16"/>
        </w:rPr>
        <w:t>_________</w:t>
      </w:r>
      <w:r w:rsidRPr="00E801BE">
        <w:rPr>
          <w:b/>
          <w:szCs w:val="16"/>
          <w:u w:val="single"/>
        </w:rPr>
        <w:tab/>
      </w:r>
    </w:p>
    <w:p w14:paraId="55D4BA4C" w14:textId="77777777" w:rsidR="00E801BE" w:rsidRPr="00E801BE" w:rsidRDefault="00E801BE" w:rsidP="00E801BE">
      <w:pPr>
        <w:tabs>
          <w:tab w:val="left" w:pos="-450"/>
        </w:tabs>
        <w:ind w:left="-450" w:right="-620" w:firstLine="180"/>
        <w:rPr>
          <w:b/>
          <w:szCs w:val="16"/>
        </w:rPr>
      </w:pPr>
    </w:p>
    <w:p w14:paraId="5CFBDF1B" w14:textId="50274D5B" w:rsidR="00E801BE" w:rsidRPr="00E801BE" w:rsidRDefault="00E801BE" w:rsidP="00E801BE">
      <w:pPr>
        <w:tabs>
          <w:tab w:val="left" w:pos="-450"/>
        </w:tabs>
        <w:ind w:left="-450" w:right="-620" w:firstLine="180"/>
        <w:rPr>
          <w:b/>
          <w:szCs w:val="16"/>
        </w:rPr>
      </w:pPr>
      <w:r w:rsidRPr="00E801BE">
        <w:rPr>
          <w:b/>
          <w:szCs w:val="16"/>
        </w:rPr>
        <w:t xml:space="preserve">RADIOGRAPH SENT: </w:t>
      </w:r>
      <w:r w:rsidR="00B72D2A" w:rsidRPr="00B72D2A">
        <w:rPr>
          <w:b/>
          <w:szCs w:val="16"/>
        </w:rPr>
        <w:t>_____________________</w:t>
      </w:r>
    </w:p>
    <w:p w14:paraId="45AB056C" w14:textId="77777777" w:rsidR="00E801BE" w:rsidRPr="00E801BE" w:rsidRDefault="00E801BE" w:rsidP="00E801BE">
      <w:pPr>
        <w:tabs>
          <w:tab w:val="left" w:pos="-450"/>
        </w:tabs>
        <w:ind w:left="-450" w:firstLine="180"/>
        <w:rPr>
          <w:b/>
          <w:szCs w:val="16"/>
        </w:rPr>
      </w:pPr>
    </w:p>
    <w:p w14:paraId="331A0437" w14:textId="3167FBCB" w:rsidR="00B72D2A" w:rsidRDefault="00E801BE" w:rsidP="00B72D2A">
      <w:pPr>
        <w:tabs>
          <w:tab w:val="left" w:pos="-450"/>
        </w:tabs>
        <w:ind w:left="-450" w:right="-620" w:firstLine="180"/>
        <w:rPr>
          <w:b/>
          <w:szCs w:val="16"/>
        </w:rPr>
      </w:pPr>
      <w:r w:rsidRPr="00E801BE">
        <w:rPr>
          <w:b/>
          <w:szCs w:val="16"/>
        </w:rPr>
        <w:t>CLINICAL PHOTO SENT: ________</w:t>
      </w:r>
      <w:r w:rsidR="00B72D2A" w:rsidRPr="00E801BE">
        <w:rPr>
          <w:b/>
          <w:szCs w:val="16"/>
        </w:rPr>
        <w:t>___________</w:t>
      </w:r>
    </w:p>
    <w:p w14:paraId="382544DA" w14:textId="77777777" w:rsidR="00B72D2A" w:rsidRPr="00E801BE" w:rsidRDefault="00B72D2A" w:rsidP="00B72D2A">
      <w:pPr>
        <w:tabs>
          <w:tab w:val="left" w:pos="-450"/>
        </w:tabs>
        <w:ind w:left="-450" w:right="-620" w:firstLine="180"/>
        <w:rPr>
          <w:b/>
          <w:szCs w:val="16"/>
        </w:rPr>
      </w:pPr>
    </w:p>
    <w:p w14:paraId="4CFBC851" w14:textId="08207532" w:rsidR="00E801BE" w:rsidRPr="00E801BE" w:rsidRDefault="00E801BE" w:rsidP="00E801BE">
      <w:pPr>
        <w:tabs>
          <w:tab w:val="left" w:pos="-450"/>
        </w:tabs>
        <w:ind w:left="-450" w:firstLine="180"/>
        <w:rPr>
          <w:b/>
          <w:szCs w:val="16"/>
        </w:rPr>
      </w:pPr>
    </w:p>
    <w:p w14:paraId="75879612" w14:textId="6B815A94" w:rsidR="007A4457" w:rsidRPr="00B72D2A" w:rsidRDefault="007A4457" w:rsidP="00B72D2A">
      <w:pPr>
        <w:tabs>
          <w:tab w:val="left" w:pos="-450"/>
        </w:tabs>
        <w:rPr>
          <w:sz w:val="15"/>
          <w:szCs w:val="15"/>
        </w:rPr>
      </w:pPr>
    </w:p>
    <w:sectPr w:rsidR="007A4457" w:rsidRPr="00B72D2A" w:rsidSect="00B72D2A">
      <w:type w:val="continuous"/>
      <w:pgSz w:w="12240" w:h="15840"/>
      <w:pgMar w:top="1152" w:right="1350" w:bottom="1080" w:left="160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BEFD2" w14:textId="77777777" w:rsidR="0038743A" w:rsidRDefault="0038743A" w:rsidP="00E5503F">
      <w:r>
        <w:separator/>
      </w:r>
    </w:p>
  </w:endnote>
  <w:endnote w:type="continuationSeparator" w:id="0">
    <w:p w14:paraId="51DAB433" w14:textId="77777777" w:rsidR="0038743A" w:rsidRDefault="0038743A" w:rsidP="00E55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53D44" w14:textId="77777777" w:rsidR="0038743A" w:rsidRDefault="0038743A" w:rsidP="00E5503F">
      <w:r>
        <w:separator/>
      </w:r>
    </w:p>
  </w:footnote>
  <w:footnote w:type="continuationSeparator" w:id="0">
    <w:p w14:paraId="799144F6" w14:textId="77777777" w:rsidR="0038743A" w:rsidRDefault="0038743A" w:rsidP="00E550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80"/>
  <w:drawingGridVerticalSpacing w:val="187"/>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03F"/>
    <w:rsid w:val="00000648"/>
    <w:rsid w:val="00006CFD"/>
    <w:rsid w:val="00017D86"/>
    <w:rsid w:val="00032B51"/>
    <w:rsid w:val="000459F8"/>
    <w:rsid w:val="00063D5A"/>
    <w:rsid w:val="00065B8D"/>
    <w:rsid w:val="0008659C"/>
    <w:rsid w:val="0009547F"/>
    <w:rsid w:val="00095CF1"/>
    <w:rsid w:val="000A7908"/>
    <w:rsid w:val="000B0A5F"/>
    <w:rsid w:val="000C09A8"/>
    <w:rsid w:val="000F6BFA"/>
    <w:rsid w:val="0012701E"/>
    <w:rsid w:val="00152234"/>
    <w:rsid w:val="00181837"/>
    <w:rsid w:val="001848E5"/>
    <w:rsid w:val="001942F8"/>
    <w:rsid w:val="001A6B93"/>
    <w:rsid w:val="001B7C48"/>
    <w:rsid w:val="001C4EF6"/>
    <w:rsid w:val="001E7A17"/>
    <w:rsid w:val="002124AF"/>
    <w:rsid w:val="00213AAE"/>
    <w:rsid w:val="00224854"/>
    <w:rsid w:val="00225E61"/>
    <w:rsid w:val="00240FC5"/>
    <w:rsid w:val="0027631E"/>
    <w:rsid w:val="0027678E"/>
    <w:rsid w:val="0029573B"/>
    <w:rsid w:val="002D1CC1"/>
    <w:rsid w:val="002E4D17"/>
    <w:rsid w:val="00317339"/>
    <w:rsid w:val="00341C67"/>
    <w:rsid w:val="00341F93"/>
    <w:rsid w:val="003423C4"/>
    <w:rsid w:val="00351C66"/>
    <w:rsid w:val="00361547"/>
    <w:rsid w:val="00371C68"/>
    <w:rsid w:val="00383757"/>
    <w:rsid w:val="0038743A"/>
    <w:rsid w:val="00391D1E"/>
    <w:rsid w:val="003A23F0"/>
    <w:rsid w:val="003A5F05"/>
    <w:rsid w:val="003B0848"/>
    <w:rsid w:val="003B2368"/>
    <w:rsid w:val="003C1DB2"/>
    <w:rsid w:val="003C5F74"/>
    <w:rsid w:val="003C6DA8"/>
    <w:rsid w:val="003E4B79"/>
    <w:rsid w:val="00407310"/>
    <w:rsid w:val="004179FC"/>
    <w:rsid w:val="0042101C"/>
    <w:rsid w:val="0043456A"/>
    <w:rsid w:val="0045558E"/>
    <w:rsid w:val="00457272"/>
    <w:rsid w:val="00467B91"/>
    <w:rsid w:val="004711A0"/>
    <w:rsid w:val="004A0DDB"/>
    <w:rsid w:val="004C35D3"/>
    <w:rsid w:val="004C3B3F"/>
    <w:rsid w:val="004D19BD"/>
    <w:rsid w:val="005052C4"/>
    <w:rsid w:val="0053776D"/>
    <w:rsid w:val="00546F38"/>
    <w:rsid w:val="005770D7"/>
    <w:rsid w:val="00584093"/>
    <w:rsid w:val="00584A8E"/>
    <w:rsid w:val="005909A3"/>
    <w:rsid w:val="005E2FF9"/>
    <w:rsid w:val="005F18D2"/>
    <w:rsid w:val="005F7898"/>
    <w:rsid w:val="00607DC1"/>
    <w:rsid w:val="00615C93"/>
    <w:rsid w:val="00687EE1"/>
    <w:rsid w:val="0069114E"/>
    <w:rsid w:val="006B63B4"/>
    <w:rsid w:val="006C40D9"/>
    <w:rsid w:val="006E0719"/>
    <w:rsid w:val="00722919"/>
    <w:rsid w:val="00726210"/>
    <w:rsid w:val="00741C74"/>
    <w:rsid w:val="007725F8"/>
    <w:rsid w:val="00776C6D"/>
    <w:rsid w:val="007A2CFF"/>
    <w:rsid w:val="007A4457"/>
    <w:rsid w:val="007C1552"/>
    <w:rsid w:val="007C276C"/>
    <w:rsid w:val="007D309A"/>
    <w:rsid w:val="007D6067"/>
    <w:rsid w:val="007D7354"/>
    <w:rsid w:val="007E0CDF"/>
    <w:rsid w:val="007E5C43"/>
    <w:rsid w:val="00805046"/>
    <w:rsid w:val="00811884"/>
    <w:rsid w:val="008160A2"/>
    <w:rsid w:val="008366BE"/>
    <w:rsid w:val="008414D0"/>
    <w:rsid w:val="008423C3"/>
    <w:rsid w:val="00845A3E"/>
    <w:rsid w:val="00853B17"/>
    <w:rsid w:val="0088355C"/>
    <w:rsid w:val="008865E1"/>
    <w:rsid w:val="008A54EF"/>
    <w:rsid w:val="008A7B76"/>
    <w:rsid w:val="008C54C6"/>
    <w:rsid w:val="009267CE"/>
    <w:rsid w:val="00943A23"/>
    <w:rsid w:val="00946DAF"/>
    <w:rsid w:val="00947100"/>
    <w:rsid w:val="0098149A"/>
    <w:rsid w:val="009B254B"/>
    <w:rsid w:val="009C5966"/>
    <w:rsid w:val="00A11741"/>
    <w:rsid w:val="00A25557"/>
    <w:rsid w:val="00A42B7B"/>
    <w:rsid w:val="00A46C51"/>
    <w:rsid w:val="00A5541E"/>
    <w:rsid w:val="00A710E7"/>
    <w:rsid w:val="00A726F4"/>
    <w:rsid w:val="00A7443C"/>
    <w:rsid w:val="00AC2E6C"/>
    <w:rsid w:val="00AE261C"/>
    <w:rsid w:val="00B0058F"/>
    <w:rsid w:val="00B378CB"/>
    <w:rsid w:val="00B648E5"/>
    <w:rsid w:val="00B72D2A"/>
    <w:rsid w:val="00B7593C"/>
    <w:rsid w:val="00B771E8"/>
    <w:rsid w:val="00B85468"/>
    <w:rsid w:val="00B90EA5"/>
    <w:rsid w:val="00B969A7"/>
    <w:rsid w:val="00BA5BE5"/>
    <w:rsid w:val="00BC01EF"/>
    <w:rsid w:val="00BE397E"/>
    <w:rsid w:val="00BE3B99"/>
    <w:rsid w:val="00BE5966"/>
    <w:rsid w:val="00C15C74"/>
    <w:rsid w:val="00C27B2C"/>
    <w:rsid w:val="00C52C39"/>
    <w:rsid w:val="00C63FEB"/>
    <w:rsid w:val="00C72488"/>
    <w:rsid w:val="00C90669"/>
    <w:rsid w:val="00CC7530"/>
    <w:rsid w:val="00CE0BDF"/>
    <w:rsid w:val="00CE33BB"/>
    <w:rsid w:val="00CE66DA"/>
    <w:rsid w:val="00CE753C"/>
    <w:rsid w:val="00D02107"/>
    <w:rsid w:val="00D21A93"/>
    <w:rsid w:val="00D26A0A"/>
    <w:rsid w:val="00D735DF"/>
    <w:rsid w:val="00D84FD7"/>
    <w:rsid w:val="00DB5E11"/>
    <w:rsid w:val="00DC09EE"/>
    <w:rsid w:val="00DE76C1"/>
    <w:rsid w:val="00DF644F"/>
    <w:rsid w:val="00E1148A"/>
    <w:rsid w:val="00E37879"/>
    <w:rsid w:val="00E40C7E"/>
    <w:rsid w:val="00E448F3"/>
    <w:rsid w:val="00E461F4"/>
    <w:rsid w:val="00E5503F"/>
    <w:rsid w:val="00E801BE"/>
    <w:rsid w:val="00E81211"/>
    <w:rsid w:val="00E85D92"/>
    <w:rsid w:val="00E879D5"/>
    <w:rsid w:val="00EA2767"/>
    <w:rsid w:val="00EA32E8"/>
    <w:rsid w:val="00EA7705"/>
    <w:rsid w:val="00ED7742"/>
    <w:rsid w:val="00EF703E"/>
    <w:rsid w:val="00F02D30"/>
    <w:rsid w:val="00F47677"/>
    <w:rsid w:val="00F52F8A"/>
    <w:rsid w:val="00F56F8F"/>
    <w:rsid w:val="00F63FC0"/>
    <w:rsid w:val="00FB7F24"/>
    <w:rsid w:val="00FC5D13"/>
    <w:rsid w:val="00FE30AE"/>
    <w:rsid w:val="00FF5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F92626"/>
  <w15:docId w15:val="{AC977C97-15C0-4481-8B0C-AB9A89FCE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9EE"/>
    <w:rPr>
      <w:rFonts w:ascii="Tahoma" w:hAnsi="Tahoma"/>
      <w:sz w:val="16"/>
      <w:szCs w:val="24"/>
    </w:rPr>
  </w:style>
  <w:style w:type="paragraph" w:styleId="Heading1">
    <w:name w:val="heading 1"/>
    <w:basedOn w:val="Normal"/>
    <w:next w:val="Normal"/>
    <w:link w:val="Heading1Char"/>
    <w:uiPriority w:val="99"/>
    <w:qFormat/>
    <w:rsid w:val="0045558E"/>
    <w:pPr>
      <w:spacing w:before="200"/>
      <w:jc w:val="center"/>
      <w:outlineLvl w:val="0"/>
    </w:pPr>
    <w:rPr>
      <w:b/>
      <w:caps/>
      <w:color w:val="333333"/>
      <w:sz w:val="44"/>
      <w:szCs w:val="32"/>
    </w:rPr>
  </w:style>
  <w:style w:type="paragraph" w:styleId="Heading2">
    <w:name w:val="heading 2"/>
    <w:basedOn w:val="Heading1"/>
    <w:next w:val="Normal"/>
    <w:link w:val="Heading2Char"/>
    <w:uiPriority w:val="99"/>
    <w:qFormat/>
    <w:rsid w:val="0045558E"/>
    <w:pPr>
      <w:spacing w:before="0" w:after="200"/>
      <w:outlineLvl w:val="1"/>
    </w:pPr>
    <w:rPr>
      <w:b w:val="0"/>
      <w:sz w:val="24"/>
    </w:rPr>
  </w:style>
  <w:style w:type="paragraph" w:styleId="Heading3">
    <w:name w:val="heading 3"/>
    <w:basedOn w:val="Normal"/>
    <w:next w:val="Normal"/>
    <w:link w:val="Heading3Char"/>
    <w:uiPriority w:val="99"/>
    <w:qFormat/>
    <w:rsid w:val="003B2368"/>
    <w:pPr>
      <w:tabs>
        <w:tab w:val="left" w:pos="900"/>
      </w:tabs>
      <w:outlineLvl w:val="2"/>
    </w:pPr>
    <w:rPr>
      <w:bCs/>
      <w:caps/>
      <w:color w:val="333333"/>
      <w:sz w:val="1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14D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414D0"/>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3B2368"/>
    <w:rPr>
      <w:rFonts w:ascii="Tahoma" w:hAnsi="Tahoma" w:cs="Times New Roman"/>
      <w:caps/>
      <w:color w:val="333333"/>
      <w:sz w:val="24"/>
      <w:lang w:val="en-US" w:eastAsia="en-US"/>
    </w:rPr>
  </w:style>
  <w:style w:type="paragraph" w:styleId="BalloonText">
    <w:name w:val="Balloon Text"/>
    <w:basedOn w:val="Normal"/>
    <w:link w:val="BalloonTextChar"/>
    <w:uiPriority w:val="99"/>
    <w:semiHidden/>
    <w:rsid w:val="004179FC"/>
    <w:rPr>
      <w:rFonts w:cs="Tahoma"/>
      <w:szCs w:val="16"/>
    </w:rPr>
  </w:style>
  <w:style w:type="character" w:customStyle="1" w:styleId="BalloonTextChar">
    <w:name w:val="Balloon Text Char"/>
    <w:basedOn w:val="DefaultParagraphFont"/>
    <w:link w:val="BalloonText"/>
    <w:uiPriority w:val="99"/>
    <w:semiHidden/>
    <w:locked/>
    <w:rsid w:val="008414D0"/>
    <w:rPr>
      <w:rFonts w:cs="Times New Roman"/>
      <w:sz w:val="2"/>
    </w:rPr>
  </w:style>
  <w:style w:type="paragraph" w:styleId="Header">
    <w:name w:val="header"/>
    <w:basedOn w:val="Normal"/>
    <w:link w:val="HeaderChar"/>
    <w:uiPriority w:val="99"/>
    <w:rsid w:val="00E5503F"/>
    <w:pPr>
      <w:tabs>
        <w:tab w:val="center" w:pos="4680"/>
        <w:tab w:val="right" w:pos="9360"/>
      </w:tabs>
    </w:pPr>
  </w:style>
  <w:style w:type="character" w:customStyle="1" w:styleId="HeaderChar">
    <w:name w:val="Header Char"/>
    <w:basedOn w:val="DefaultParagraphFont"/>
    <w:link w:val="Header"/>
    <w:uiPriority w:val="99"/>
    <w:locked/>
    <w:rsid w:val="00E5503F"/>
    <w:rPr>
      <w:rFonts w:ascii="Tahoma" w:hAnsi="Tahoma" w:cs="Times New Roman"/>
      <w:sz w:val="24"/>
    </w:rPr>
  </w:style>
  <w:style w:type="paragraph" w:styleId="Footer">
    <w:name w:val="footer"/>
    <w:basedOn w:val="Normal"/>
    <w:link w:val="FooterChar"/>
    <w:uiPriority w:val="99"/>
    <w:rsid w:val="00E5503F"/>
    <w:pPr>
      <w:tabs>
        <w:tab w:val="center" w:pos="4680"/>
        <w:tab w:val="right" w:pos="9360"/>
      </w:tabs>
    </w:pPr>
  </w:style>
  <w:style w:type="character" w:customStyle="1" w:styleId="FooterChar">
    <w:name w:val="Footer Char"/>
    <w:basedOn w:val="DefaultParagraphFont"/>
    <w:link w:val="Footer"/>
    <w:uiPriority w:val="99"/>
    <w:locked/>
    <w:rsid w:val="00E5503F"/>
    <w:rPr>
      <w:rFonts w:ascii="Tahoma" w:hAnsi="Tahoma" w:cs="Times New Roman"/>
      <w:sz w:val="24"/>
    </w:rPr>
  </w:style>
  <w:style w:type="character" w:styleId="Hyperlink">
    <w:name w:val="Hyperlink"/>
    <w:basedOn w:val="DefaultParagraphFont"/>
    <w:uiPriority w:val="99"/>
    <w:rsid w:val="00E5503F"/>
    <w:rPr>
      <w:rFonts w:cs="Times New Roman"/>
      <w:color w:val="0000FF"/>
      <w:u w:val="single"/>
    </w:rPr>
  </w:style>
  <w:style w:type="paragraph" w:styleId="NoSpacing">
    <w:name w:val="No Spacing"/>
    <w:basedOn w:val="Normal"/>
    <w:uiPriority w:val="99"/>
    <w:qFormat/>
    <w:rsid w:val="00CC7530"/>
    <w:rPr>
      <w:rFonts w:ascii="Calibri" w:hAnsi="Calibri"/>
      <w:color w:val="000000"/>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leland\Application%20Data\Microsoft\Template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6BF4D-1A57-4BB7-85DE-C7B1FB2DB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5</TotalTime>
  <Pages>1</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Leland, Carmika</dc:creator>
  <cp:lastModifiedBy>E B</cp:lastModifiedBy>
  <cp:revision>3</cp:revision>
  <cp:lastPrinted>2012-10-10T16:22:00Z</cp:lastPrinted>
  <dcterms:created xsi:type="dcterms:W3CDTF">2026-01-29T01:52:00Z</dcterms:created>
  <dcterms:modified xsi:type="dcterms:W3CDTF">2026-01-29T01:53:00Z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TC010129261033</vt:lpwstr>
  </property>
</Properties>
</file>